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Author"/>
        <w:id w:val="4805016"/>
        <w:placeholder>
          <w:docPart w:val="FCCE740212724621B0B36E0E005042C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14:paraId="599BD09D" w14:textId="77777777" w:rsidR="00291410" w:rsidRDefault="005A5892">
          <w:pPr>
            <w:pStyle w:val="YourName"/>
          </w:pPr>
          <w:r>
            <w:t>Chad Fenner</w:t>
          </w:r>
        </w:p>
      </w:sdtContent>
    </w:sdt>
    <w:p w14:paraId="7465B232" w14:textId="77777777" w:rsidR="00291410" w:rsidRDefault="00BE7634">
      <w:pPr>
        <w:pStyle w:val="SectionHeading"/>
      </w:pPr>
      <w:r>
        <w:t>EDUCATION</w:t>
      </w:r>
    </w:p>
    <w:p w14:paraId="7C721CF9" w14:textId="77777777" w:rsidR="00291410" w:rsidRDefault="005A5892">
      <w:pPr>
        <w:pStyle w:val="Location"/>
      </w:pPr>
      <w:r>
        <w:t>Dakota State University, Madison, SD</w:t>
      </w:r>
    </w:p>
    <w:p w14:paraId="40CE838E" w14:textId="43816F9B" w:rsidR="00291410" w:rsidRDefault="009D4D0C">
      <w:pPr>
        <w:pStyle w:val="JobTitle"/>
      </w:pPr>
      <w:r>
        <w:t>Ph.D.</w:t>
      </w:r>
      <w:r w:rsidR="005A5892">
        <w:t xml:space="preserve"> in Information Systems</w:t>
      </w:r>
      <w:r w:rsidR="00BE7634">
        <w:tab/>
      </w:r>
      <w:sdt>
        <w:sdtPr>
          <w:id w:val="275215203"/>
          <w:placeholder>
            <w:docPart w:val="809D73F9017240B19A1C9F803C74E972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C81871">
            <w:t>202</w:t>
          </w:r>
          <w:r w:rsidR="00A86861">
            <w:t>3</w:t>
          </w:r>
        </w:sdtContent>
      </w:sdt>
    </w:p>
    <w:p w14:paraId="4D99A53E" w14:textId="60BE46B4" w:rsidR="00291410" w:rsidRDefault="005A5892">
      <w:pPr>
        <w:pStyle w:val="NormalBodyText"/>
      </w:pPr>
      <w:r>
        <w:t>Dissertation:</w:t>
      </w:r>
      <w:r w:rsidR="00A026E0">
        <w:t xml:space="preserve"> </w:t>
      </w:r>
      <w:r w:rsidR="00AA7750">
        <w:t>“</w:t>
      </w:r>
      <w:r w:rsidR="009D4D0C">
        <w:t>Native American Digital Divide: Student Insights</w:t>
      </w:r>
      <w:r w:rsidR="00706457">
        <w:t>”</w:t>
      </w:r>
    </w:p>
    <w:p w14:paraId="1A652061" w14:textId="4B4D1DF0" w:rsidR="00291410" w:rsidRDefault="00624D78">
      <w:pPr>
        <w:pStyle w:val="SpaceAfter"/>
      </w:pPr>
      <w:r>
        <w:t>Focus</w:t>
      </w:r>
      <w:r w:rsidR="005A5892">
        <w:t>:</w:t>
      </w:r>
      <w:r w:rsidR="001410C6">
        <w:t xml:space="preserve"> Cyber</w:t>
      </w:r>
      <w:r>
        <w:t>security</w:t>
      </w:r>
      <w:r w:rsidR="00D060E6">
        <w:t xml:space="preserve"> and Data Analysis</w:t>
      </w:r>
    </w:p>
    <w:p w14:paraId="3497EF72" w14:textId="77777777" w:rsidR="00291410" w:rsidRDefault="005A5892">
      <w:pPr>
        <w:pStyle w:val="Location"/>
      </w:pPr>
      <w:r>
        <w:t>Minot State University, Minot, ND</w:t>
      </w:r>
    </w:p>
    <w:p w14:paraId="43C9C9D2" w14:textId="77777777" w:rsidR="00291410" w:rsidRDefault="005A5892">
      <w:pPr>
        <w:pStyle w:val="JobTitle"/>
      </w:pPr>
      <w:r>
        <w:t>Master of Science Information Systems</w:t>
      </w:r>
      <w:r w:rsidR="00BE7634">
        <w:tab/>
      </w:r>
      <w:sdt>
        <w:sdtPr>
          <w:id w:val="275215213"/>
          <w:placeholder>
            <w:docPart w:val="2DB28E214B064DF8A579A22EACD743EC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2013</w:t>
          </w:r>
        </w:sdtContent>
      </w:sdt>
    </w:p>
    <w:p w14:paraId="2F505C39" w14:textId="535FD328" w:rsidR="00291410" w:rsidRDefault="005A5892">
      <w:pPr>
        <w:pStyle w:val="SpaceAfter"/>
      </w:pPr>
      <w:r>
        <w:t>Thesis: “Universal Design in MIS”</w:t>
      </w:r>
    </w:p>
    <w:p w14:paraId="38EED5DE" w14:textId="77777777" w:rsidR="00291410" w:rsidRDefault="005A5892">
      <w:pPr>
        <w:pStyle w:val="Location"/>
      </w:pPr>
      <w:r>
        <w:t>Minot State University, Minot, ND</w:t>
      </w:r>
    </w:p>
    <w:p w14:paraId="3D8F7359" w14:textId="77777777" w:rsidR="00291410" w:rsidRDefault="005A5892">
      <w:pPr>
        <w:pStyle w:val="JobTitle"/>
      </w:pPr>
      <w:r>
        <w:t>B.S. in Computer Science</w:t>
      </w:r>
      <w:r w:rsidR="00BE7634">
        <w:tab/>
      </w:r>
      <w:sdt>
        <w:sdtPr>
          <w:id w:val="275215217"/>
          <w:placeholder>
            <w:docPart w:val="61A879602CF94050983E2B675DFB1A5F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1999</w:t>
          </w:r>
        </w:sdtContent>
      </w:sdt>
    </w:p>
    <w:p w14:paraId="43490508" w14:textId="77777777" w:rsidR="00291410" w:rsidRDefault="005A5892">
      <w:pPr>
        <w:pStyle w:val="NormalBodyText"/>
      </w:pPr>
      <w:r>
        <w:t>Areas of Concentration: Mathematics</w:t>
      </w:r>
    </w:p>
    <w:p w14:paraId="6352ECBB" w14:textId="7F43494C" w:rsidR="00291410" w:rsidRDefault="005A5892" w:rsidP="005A5892">
      <w:pPr>
        <w:pStyle w:val="NormalBodyText"/>
      </w:pPr>
      <w:r>
        <w:t>Minor: MIS</w:t>
      </w:r>
    </w:p>
    <w:p w14:paraId="501470F5" w14:textId="77777777" w:rsidR="00291410" w:rsidRDefault="00BE7634">
      <w:pPr>
        <w:pStyle w:val="SectionHeading"/>
      </w:pPr>
      <w:r>
        <w:t>TEACHING EXPERIENCE</w:t>
      </w:r>
    </w:p>
    <w:p w14:paraId="2C8CDD01" w14:textId="77777777" w:rsidR="002E3C94" w:rsidRPr="003B6579" w:rsidRDefault="002E3C94" w:rsidP="002E3C94">
      <w:pPr>
        <w:pStyle w:val="Location"/>
      </w:pPr>
      <w:r w:rsidRPr="003B6579">
        <w:t>Minot State University</w:t>
      </w:r>
    </w:p>
    <w:p w14:paraId="33072D1B" w14:textId="77777777" w:rsidR="002E3C94" w:rsidRPr="003B6579" w:rsidRDefault="002E3C94" w:rsidP="002E3C94">
      <w:pPr>
        <w:pStyle w:val="JobTitle"/>
      </w:pPr>
      <w:r w:rsidRPr="003B6579">
        <w:t>Assistant Professor</w:t>
      </w:r>
    </w:p>
    <w:p w14:paraId="603F4DB4" w14:textId="3A8CCCA0" w:rsidR="002E3C94" w:rsidRPr="003B6579" w:rsidRDefault="002E3C94" w:rsidP="003B6579">
      <w:pPr>
        <w:pStyle w:val="JobTitle"/>
      </w:pPr>
      <w:r w:rsidRPr="003B6579">
        <w:t>BIT 244 IT Security &amp; Information Assurance Enterprise Architecture</w:t>
      </w:r>
      <w:r w:rsidRPr="003B6579">
        <w:br/>
        <w:t>BIT 340 Enterprise Architecture</w:t>
      </w:r>
    </w:p>
    <w:p w14:paraId="49322F47" w14:textId="77777777" w:rsidR="002E3C94" w:rsidRPr="003B6579" w:rsidRDefault="002E3C94" w:rsidP="002E3C94">
      <w:pPr>
        <w:pStyle w:val="JobTitle"/>
      </w:pPr>
      <w:r w:rsidRPr="003B6579">
        <w:t>BIT 445 IT Audit Controls</w:t>
      </w:r>
    </w:p>
    <w:p w14:paraId="229F82C8" w14:textId="4F0C80EB" w:rsidR="002E3C94" w:rsidRPr="003B6579" w:rsidRDefault="002E3C94" w:rsidP="002E3C94">
      <w:pPr>
        <w:pStyle w:val="JobTitle"/>
      </w:pPr>
      <w:r w:rsidRPr="003B6579">
        <w:t xml:space="preserve">BIT </w:t>
      </w:r>
      <w:r w:rsidR="003B6579" w:rsidRPr="003B6579">
        <w:t>557</w:t>
      </w:r>
      <w:r w:rsidRPr="003B6579">
        <w:t xml:space="preserve"> </w:t>
      </w:r>
      <w:r w:rsidR="003B6579" w:rsidRPr="003B6579">
        <w:t>Foundations of Information Assurance and Security</w:t>
      </w:r>
      <w:r w:rsidRPr="003B6579">
        <w:tab/>
      </w:r>
      <w:sdt>
        <w:sdtPr>
          <w:id w:val="2005941543"/>
          <w:placeholder>
            <w:docPart w:val="E8BB8C5BB08D417C95D1C005DA7AAE3C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3B6579">
            <w:t>202</w:t>
          </w:r>
          <w:r w:rsidR="00D50793">
            <w:t>4</w:t>
          </w:r>
          <w:r w:rsidRPr="003B6579">
            <w:t>-Spring</w:t>
          </w:r>
        </w:sdtContent>
      </w:sdt>
    </w:p>
    <w:p w14:paraId="52FDF501" w14:textId="2D2FCAA8" w:rsidR="002E3C94" w:rsidRPr="003B6579" w:rsidRDefault="002E3C94" w:rsidP="002E3C94">
      <w:pPr>
        <w:pStyle w:val="SpaceAfter"/>
      </w:pPr>
      <w:r w:rsidRPr="003B6579">
        <w:t>Developed syllabi, course structure, online content, and administered all grades.</w:t>
      </w:r>
    </w:p>
    <w:p w14:paraId="19F74921" w14:textId="15286001" w:rsidR="00466B96" w:rsidRDefault="00466B96" w:rsidP="00466B96">
      <w:pPr>
        <w:pStyle w:val="Location"/>
      </w:pPr>
      <w:r>
        <w:t>Dakota State University</w:t>
      </w:r>
    </w:p>
    <w:p w14:paraId="48F7D317" w14:textId="5AA4C077" w:rsidR="00466B96" w:rsidRDefault="00466B96" w:rsidP="00466B96">
      <w:pPr>
        <w:pStyle w:val="Location"/>
      </w:pPr>
      <w:r>
        <w:t>Adjunct Professor</w:t>
      </w:r>
    </w:p>
    <w:p w14:paraId="7D788180" w14:textId="6B6CBEC0" w:rsidR="00466B96" w:rsidRDefault="00466B96" w:rsidP="00466B96">
      <w:pPr>
        <w:pStyle w:val="Location"/>
      </w:pPr>
      <w:r w:rsidRPr="00466B96">
        <w:rPr>
          <w:b/>
        </w:rPr>
        <w:t>INFA 722 Data Privacy Management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466B96">
        <w:rPr>
          <w:b/>
        </w:rPr>
        <w:t>202</w:t>
      </w:r>
      <w:r w:rsidR="00D50793">
        <w:rPr>
          <w:b/>
        </w:rPr>
        <w:t>4</w:t>
      </w:r>
      <w:r w:rsidRPr="00466B96">
        <w:rPr>
          <w:b/>
        </w:rPr>
        <w:t>-Spring</w:t>
      </w:r>
    </w:p>
    <w:p w14:paraId="73066189" w14:textId="77777777" w:rsidR="00466B96" w:rsidRDefault="00466B96" w:rsidP="00466B96">
      <w:pPr>
        <w:pStyle w:val="Location"/>
      </w:pPr>
    </w:p>
    <w:p w14:paraId="6ED87008" w14:textId="05B1611E" w:rsidR="00A86861" w:rsidRDefault="00A86861" w:rsidP="00A86861">
      <w:pPr>
        <w:pStyle w:val="Location"/>
      </w:pPr>
      <w:r>
        <w:t>Minot State University</w:t>
      </w:r>
    </w:p>
    <w:p w14:paraId="004EDD32" w14:textId="77777777" w:rsidR="00A86861" w:rsidRDefault="00A86861" w:rsidP="00A86861">
      <w:pPr>
        <w:pStyle w:val="JobTitle"/>
      </w:pPr>
      <w:r>
        <w:t>Assistant Professor</w:t>
      </w:r>
    </w:p>
    <w:p w14:paraId="6C88650F" w14:textId="77777777" w:rsidR="00A86861" w:rsidRDefault="00A86861" w:rsidP="00A86861">
      <w:pPr>
        <w:pStyle w:val="JobTitle"/>
      </w:pPr>
      <w:r>
        <w:t>BIT 120 Introduction to Cybersecurity (classroom)</w:t>
      </w:r>
    </w:p>
    <w:p w14:paraId="74ACD983" w14:textId="045A6D79" w:rsidR="00A86861" w:rsidRDefault="00A86861" w:rsidP="00A86861">
      <w:pPr>
        <w:pStyle w:val="JobTitle"/>
      </w:pPr>
      <w:r>
        <w:t>BIT 244 IT Security &amp; Information Assurance (online)</w:t>
      </w:r>
      <w:r>
        <w:br/>
        <w:t>BIT 340 IT Enterprise Architecture (classroom)</w:t>
      </w:r>
    </w:p>
    <w:p w14:paraId="26216D94" w14:textId="0C0746A3" w:rsidR="00A86861" w:rsidRDefault="00A86861" w:rsidP="00A86861">
      <w:pPr>
        <w:pStyle w:val="JobTitle"/>
      </w:pPr>
      <w:r>
        <w:t>BIT 455 IT E-Commerce (classroom)</w:t>
      </w:r>
      <w:r>
        <w:tab/>
      </w:r>
      <w:sdt>
        <w:sdtPr>
          <w:id w:val="-847718266"/>
          <w:placeholder>
            <w:docPart w:val="833885F89AC14AE8AF0E0B7EFEE20CE8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202</w:t>
          </w:r>
          <w:r w:rsidR="00D50793">
            <w:t>3</w:t>
          </w:r>
          <w:r>
            <w:t>-Fall</w:t>
          </w:r>
        </w:sdtContent>
      </w:sdt>
    </w:p>
    <w:p w14:paraId="6B758B53" w14:textId="77777777" w:rsidR="00A86861" w:rsidRDefault="00A86861" w:rsidP="00A86861">
      <w:pPr>
        <w:pStyle w:val="SpaceAfter"/>
      </w:pPr>
      <w:r>
        <w:t>Developed syllabi, course structure, online content, and administered all grades.</w:t>
      </w:r>
    </w:p>
    <w:p w14:paraId="176ED0B6" w14:textId="77777777" w:rsidR="00A86861" w:rsidRDefault="00A86861" w:rsidP="00A86861">
      <w:pPr>
        <w:pStyle w:val="Location"/>
      </w:pPr>
      <w:r>
        <w:t>Minot State University</w:t>
      </w:r>
    </w:p>
    <w:p w14:paraId="11499CC7" w14:textId="77777777" w:rsidR="00A86861" w:rsidRDefault="00A86861" w:rsidP="00A86861">
      <w:pPr>
        <w:pStyle w:val="JobTitle"/>
      </w:pPr>
      <w:r>
        <w:t>Assistant Professor</w:t>
      </w:r>
    </w:p>
    <w:p w14:paraId="03CF617F" w14:textId="77777777" w:rsidR="00A86861" w:rsidRDefault="00A86861" w:rsidP="00A86861">
      <w:pPr>
        <w:pStyle w:val="JobTitle"/>
      </w:pPr>
      <w:r>
        <w:t>BIT 244 IT Security &amp; Information Assurance Enterprise Architecture</w:t>
      </w:r>
    </w:p>
    <w:p w14:paraId="74B3DF79" w14:textId="273E8455" w:rsidR="00A86861" w:rsidRDefault="00A86861" w:rsidP="00A86861">
      <w:pPr>
        <w:pStyle w:val="JobTitle"/>
      </w:pPr>
      <w:r>
        <w:t>BIT 258 IT Infrastructure</w:t>
      </w:r>
      <w:r>
        <w:br/>
        <w:t>BIT 340 Enterprise Architecture</w:t>
      </w:r>
    </w:p>
    <w:p w14:paraId="75BC1D80" w14:textId="0F2ED3C2" w:rsidR="00A86861" w:rsidRDefault="00A86861" w:rsidP="00A86861">
      <w:pPr>
        <w:pStyle w:val="JobTitle"/>
      </w:pPr>
      <w:r>
        <w:t>BIT 445 IT Audit Controls</w:t>
      </w:r>
    </w:p>
    <w:p w14:paraId="33912A41" w14:textId="056606DD" w:rsidR="00A86861" w:rsidRDefault="00A86861" w:rsidP="00A86861">
      <w:pPr>
        <w:pStyle w:val="JobTitle"/>
      </w:pPr>
      <w:r>
        <w:t>BIT 455 E-commerce</w:t>
      </w:r>
      <w:r>
        <w:tab/>
      </w:r>
      <w:sdt>
        <w:sdtPr>
          <w:id w:val="-409234761"/>
          <w:placeholder>
            <w:docPart w:val="8046BA0AFC1B4D73938FB7CEF1D17FF9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202</w:t>
          </w:r>
          <w:r w:rsidR="00D50793">
            <w:t>3</w:t>
          </w:r>
          <w:r>
            <w:t>-Spring</w:t>
          </w:r>
        </w:sdtContent>
      </w:sdt>
    </w:p>
    <w:p w14:paraId="0AC1457C" w14:textId="54AC5074" w:rsidR="00A86861" w:rsidRDefault="00A86861" w:rsidP="00A86861">
      <w:pPr>
        <w:pStyle w:val="SpaceAfter"/>
      </w:pPr>
      <w:r>
        <w:t>Developed syllabi, course structure, online content, and administered all grades.</w:t>
      </w:r>
    </w:p>
    <w:p w14:paraId="3CB6246A" w14:textId="6172C375" w:rsidR="00C81871" w:rsidRDefault="00C81871" w:rsidP="00C81871">
      <w:pPr>
        <w:pStyle w:val="Location"/>
      </w:pPr>
      <w:r>
        <w:t>Minot State University</w:t>
      </w:r>
    </w:p>
    <w:p w14:paraId="329FCE2D" w14:textId="77777777" w:rsidR="00C81871" w:rsidRDefault="00C81871" w:rsidP="00C81871">
      <w:pPr>
        <w:pStyle w:val="JobTitle"/>
      </w:pPr>
      <w:r>
        <w:t>Assistant Professor</w:t>
      </w:r>
    </w:p>
    <w:p w14:paraId="37B55BC1" w14:textId="785F1D6D" w:rsidR="00C81871" w:rsidRDefault="00C81871" w:rsidP="00C81871">
      <w:pPr>
        <w:pStyle w:val="JobTitle"/>
      </w:pPr>
      <w:r>
        <w:t>BIT 120 Introduction to Cybersecurity (</w:t>
      </w:r>
      <w:r w:rsidR="00DF1BAB">
        <w:t>classroom</w:t>
      </w:r>
      <w:r>
        <w:t>)</w:t>
      </w:r>
    </w:p>
    <w:p w14:paraId="32CB89EC" w14:textId="144D912D" w:rsidR="00C151E6" w:rsidRDefault="00C151E6" w:rsidP="00C81871">
      <w:pPr>
        <w:pStyle w:val="JobTitle"/>
      </w:pPr>
      <w:r>
        <w:t>BIT 185 IT Infrastructure (online)</w:t>
      </w:r>
    </w:p>
    <w:p w14:paraId="33C7BF76" w14:textId="160C7C8A" w:rsidR="00C81871" w:rsidRDefault="00C81871" w:rsidP="00C151E6">
      <w:pPr>
        <w:pStyle w:val="JobTitle"/>
      </w:pPr>
      <w:r>
        <w:t>BIT 244 IT Security &amp; Information Assurance (online)</w:t>
      </w:r>
      <w:r>
        <w:br/>
        <w:t>BIT 440 IT Enterprise Architecture (</w:t>
      </w:r>
      <w:r w:rsidR="00DF1BAB">
        <w:t>classroom</w:t>
      </w:r>
      <w:r>
        <w:t>)</w:t>
      </w:r>
    </w:p>
    <w:p w14:paraId="1108D0A9" w14:textId="6D996AB8" w:rsidR="00C81871" w:rsidRDefault="00C81871" w:rsidP="00C81871">
      <w:pPr>
        <w:pStyle w:val="JobTitle"/>
      </w:pPr>
      <w:r>
        <w:t>BIT 455 IT E-Commerce (</w:t>
      </w:r>
      <w:r w:rsidR="00DF1BAB">
        <w:t>classroom</w:t>
      </w:r>
      <w:r>
        <w:t>)</w:t>
      </w:r>
      <w:r>
        <w:tab/>
      </w:r>
      <w:sdt>
        <w:sdtPr>
          <w:id w:val="-281501279"/>
          <w:placeholder>
            <w:docPart w:val="B74944F49F8E40A2B1C2E7C5C0DC4E0C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7055AF">
            <w:t>202</w:t>
          </w:r>
          <w:r w:rsidR="00D50793">
            <w:t>2</w:t>
          </w:r>
          <w:r>
            <w:t>-Fall</w:t>
          </w:r>
        </w:sdtContent>
      </w:sdt>
    </w:p>
    <w:p w14:paraId="1A399F1D" w14:textId="77777777" w:rsidR="00C81871" w:rsidRDefault="00C81871" w:rsidP="00C81871">
      <w:pPr>
        <w:pStyle w:val="SpaceAfter"/>
      </w:pPr>
      <w:r>
        <w:t>Developed syllabi, course structure, online content, and administered all grades.</w:t>
      </w:r>
    </w:p>
    <w:p w14:paraId="2F99EC76" w14:textId="77777777" w:rsidR="00C81871" w:rsidRDefault="00C81871" w:rsidP="00C81871">
      <w:pPr>
        <w:pStyle w:val="Location"/>
      </w:pPr>
      <w:r>
        <w:t>Minot State University</w:t>
      </w:r>
    </w:p>
    <w:p w14:paraId="3F1124F0" w14:textId="77777777" w:rsidR="00C81871" w:rsidRDefault="00C81871" w:rsidP="00C81871">
      <w:pPr>
        <w:pStyle w:val="JobTitle"/>
      </w:pPr>
      <w:r>
        <w:t>Assistant Professor</w:t>
      </w:r>
    </w:p>
    <w:p w14:paraId="0FC2DC43" w14:textId="4C41C7CA" w:rsidR="00C81871" w:rsidRDefault="00C81871" w:rsidP="00C81871">
      <w:pPr>
        <w:pStyle w:val="JobTitle"/>
      </w:pPr>
      <w:r>
        <w:t xml:space="preserve">BIT </w:t>
      </w:r>
      <w:r w:rsidR="005119A8">
        <w:t>185</w:t>
      </w:r>
      <w:r>
        <w:t xml:space="preserve"> </w:t>
      </w:r>
      <w:r w:rsidR="00777FA2">
        <w:t>Technology Management</w:t>
      </w:r>
      <w:r>
        <w:t xml:space="preserve"> (</w:t>
      </w:r>
      <w:r w:rsidR="00777FA2">
        <w:t>hyperflex</w:t>
      </w:r>
      <w:r>
        <w:t>)</w:t>
      </w:r>
    </w:p>
    <w:p w14:paraId="4188BE59" w14:textId="77777777" w:rsidR="00C81871" w:rsidRDefault="00C81871" w:rsidP="00C81871">
      <w:pPr>
        <w:pStyle w:val="JobTitle"/>
      </w:pPr>
      <w:r>
        <w:t>BIT 220 Management Information Systems (hyperflex)</w:t>
      </w:r>
    </w:p>
    <w:p w14:paraId="35FB252A" w14:textId="5E5CAA7F" w:rsidR="00C81871" w:rsidRDefault="00C81871" w:rsidP="00C81871">
      <w:pPr>
        <w:pStyle w:val="JobTitle"/>
      </w:pPr>
      <w:r>
        <w:lastRenderedPageBreak/>
        <w:t xml:space="preserve">BIT </w:t>
      </w:r>
      <w:r w:rsidR="00025CB5">
        <w:t>244</w:t>
      </w:r>
      <w:r>
        <w:t xml:space="preserve"> </w:t>
      </w:r>
      <w:r w:rsidR="00D65C32">
        <w:t xml:space="preserve">IT Security &amp; Information Assurance </w:t>
      </w:r>
      <w:r>
        <w:t>Enterprise Architecture (hyperflex)</w:t>
      </w:r>
      <w:r>
        <w:br/>
        <w:t xml:space="preserve">BIT </w:t>
      </w:r>
      <w:r w:rsidR="00025CB5">
        <w:t>347</w:t>
      </w:r>
      <w:r>
        <w:t xml:space="preserve"> </w:t>
      </w:r>
      <w:r w:rsidR="000941BB">
        <w:t xml:space="preserve">Data Analytics for Business </w:t>
      </w:r>
      <w:r>
        <w:t>(hyperflex)</w:t>
      </w:r>
    </w:p>
    <w:p w14:paraId="7ECD8502" w14:textId="6493A7B2" w:rsidR="00C81871" w:rsidRDefault="00C81871" w:rsidP="00C81871">
      <w:pPr>
        <w:pStyle w:val="JobTitle"/>
      </w:pPr>
      <w:r>
        <w:t>BIT 445 IT Audit Controls (hyperflex)</w:t>
      </w:r>
      <w:r>
        <w:tab/>
      </w:r>
      <w:sdt>
        <w:sdtPr>
          <w:id w:val="-100263065"/>
          <w:placeholder>
            <w:docPart w:val="AF681DD903DB49D499AD640AE755A7FC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7055AF">
            <w:t>202</w:t>
          </w:r>
          <w:r w:rsidR="00D50793">
            <w:t>2</w:t>
          </w:r>
          <w:r>
            <w:t>-Spring</w:t>
          </w:r>
        </w:sdtContent>
      </w:sdt>
    </w:p>
    <w:p w14:paraId="695EDEF8" w14:textId="319E2670" w:rsidR="00C81871" w:rsidRDefault="00C81871" w:rsidP="007055AF">
      <w:pPr>
        <w:pStyle w:val="SpaceAfter"/>
      </w:pPr>
      <w:r>
        <w:t>Developed syllabi, course structure, online content, and administered all grades.</w:t>
      </w:r>
    </w:p>
    <w:p w14:paraId="2F2DCA0A" w14:textId="21F5AF9D" w:rsidR="005B4835" w:rsidRDefault="005B4835" w:rsidP="005B4835">
      <w:pPr>
        <w:pStyle w:val="Location"/>
      </w:pPr>
      <w:r>
        <w:t>Minot State University</w:t>
      </w:r>
    </w:p>
    <w:p w14:paraId="0AAC9B42" w14:textId="77777777" w:rsidR="005B4835" w:rsidRDefault="005B4835" w:rsidP="005B4835">
      <w:pPr>
        <w:pStyle w:val="JobTitle"/>
      </w:pPr>
      <w:r>
        <w:t>Assistant Professor</w:t>
      </w:r>
    </w:p>
    <w:p w14:paraId="1ACCDA3E" w14:textId="448D14D3" w:rsidR="005B4835" w:rsidRDefault="005B4835" w:rsidP="005B4835">
      <w:pPr>
        <w:pStyle w:val="JobTitle"/>
      </w:pPr>
      <w:r>
        <w:t>BIT 120 Introduction to Cybersecurity (</w:t>
      </w:r>
      <w:r w:rsidR="00287986">
        <w:t>sync online</w:t>
      </w:r>
      <w:r>
        <w:t>)</w:t>
      </w:r>
    </w:p>
    <w:p w14:paraId="3FDD36E5" w14:textId="523163FF" w:rsidR="005B4835" w:rsidRDefault="005B4835" w:rsidP="005B4835">
      <w:pPr>
        <w:pStyle w:val="JobTitle"/>
      </w:pPr>
      <w:r>
        <w:t>BIT 2</w:t>
      </w:r>
      <w:r w:rsidR="00570140">
        <w:t>44 IT Security &amp; Information Assurance (</w:t>
      </w:r>
      <w:r w:rsidR="00197FC3">
        <w:t>online</w:t>
      </w:r>
      <w:r>
        <w:t>)</w:t>
      </w:r>
    </w:p>
    <w:p w14:paraId="248FB5C7" w14:textId="196F8EB8" w:rsidR="005B4835" w:rsidRDefault="005B4835" w:rsidP="005B4835">
      <w:pPr>
        <w:pStyle w:val="JobTitle"/>
      </w:pPr>
      <w:r>
        <w:t xml:space="preserve">BIT </w:t>
      </w:r>
      <w:r w:rsidR="00197FC3">
        <w:t>258</w:t>
      </w:r>
      <w:r>
        <w:t xml:space="preserve"> </w:t>
      </w:r>
      <w:r w:rsidR="00197FC3">
        <w:t>IT Infrastructure</w:t>
      </w:r>
      <w:r>
        <w:t xml:space="preserve"> </w:t>
      </w:r>
      <w:r w:rsidR="00197FC3">
        <w:t>(sync online</w:t>
      </w:r>
      <w:r>
        <w:t>)</w:t>
      </w:r>
      <w:r>
        <w:br/>
        <w:t xml:space="preserve">BIT </w:t>
      </w:r>
      <w:r w:rsidR="004A7C3A">
        <w:t>440</w:t>
      </w:r>
      <w:r>
        <w:t xml:space="preserve"> IT </w:t>
      </w:r>
      <w:r w:rsidR="004A7C3A">
        <w:t>Enterprise Architecture</w:t>
      </w:r>
      <w:r>
        <w:t xml:space="preserve"> (</w:t>
      </w:r>
      <w:r w:rsidR="00197FC3">
        <w:t>sync online</w:t>
      </w:r>
      <w:r>
        <w:t>)</w:t>
      </w:r>
    </w:p>
    <w:p w14:paraId="383D4AD1" w14:textId="6AAA073F" w:rsidR="005B4835" w:rsidRDefault="005B4835" w:rsidP="005B4835">
      <w:pPr>
        <w:pStyle w:val="JobTitle"/>
      </w:pPr>
      <w:r>
        <w:t xml:space="preserve">BIT </w:t>
      </w:r>
      <w:r w:rsidR="004A7C3A">
        <w:t>455</w:t>
      </w:r>
      <w:r>
        <w:t xml:space="preserve"> IT </w:t>
      </w:r>
      <w:r w:rsidR="004A7C3A">
        <w:t>E-Commerce</w:t>
      </w:r>
      <w:r>
        <w:t xml:space="preserve"> (</w:t>
      </w:r>
      <w:r w:rsidR="00197FC3">
        <w:t>sync online</w:t>
      </w:r>
      <w:r>
        <w:t>)</w:t>
      </w:r>
      <w:r>
        <w:tab/>
      </w:r>
      <w:sdt>
        <w:sdtPr>
          <w:id w:val="1372029499"/>
          <w:placeholder>
            <w:docPart w:val="9519543FA69B4BD2B95027B4EDE31C9E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202</w:t>
          </w:r>
          <w:r w:rsidR="00D50793">
            <w:t>1</w:t>
          </w:r>
          <w:r>
            <w:t>-</w:t>
          </w:r>
          <w:r w:rsidR="0064492D">
            <w:t>Fall</w:t>
          </w:r>
        </w:sdtContent>
      </w:sdt>
    </w:p>
    <w:p w14:paraId="73530F6F" w14:textId="6E1E72BE" w:rsidR="005B4835" w:rsidRDefault="005B4835" w:rsidP="005B4835">
      <w:pPr>
        <w:pStyle w:val="SpaceAfter"/>
      </w:pPr>
      <w:r>
        <w:t>Developed syllabi, course structure, online content, and administered all grades.</w:t>
      </w:r>
    </w:p>
    <w:p w14:paraId="063CDDB0" w14:textId="4160673C" w:rsidR="00E46152" w:rsidRDefault="00E46152" w:rsidP="00E46152">
      <w:pPr>
        <w:pStyle w:val="Location"/>
      </w:pPr>
      <w:r>
        <w:t>Minot State University</w:t>
      </w:r>
    </w:p>
    <w:p w14:paraId="68116806" w14:textId="2CE40C95" w:rsidR="00E46152" w:rsidRDefault="00D168A2" w:rsidP="00E46152">
      <w:pPr>
        <w:pStyle w:val="JobTitle"/>
      </w:pPr>
      <w:r>
        <w:t>Assistant Professor</w:t>
      </w:r>
    </w:p>
    <w:p w14:paraId="7ED0AC21" w14:textId="68134AC7" w:rsidR="00E46152" w:rsidRDefault="00E46152" w:rsidP="00E46152">
      <w:pPr>
        <w:pStyle w:val="JobTitle"/>
      </w:pPr>
      <w:r>
        <w:t>BIT 120 Introduction to Cybersecurity (</w:t>
      </w:r>
      <w:r w:rsidR="00240F9B">
        <w:t>online)</w:t>
      </w:r>
    </w:p>
    <w:p w14:paraId="26687B28" w14:textId="467AE276" w:rsidR="00E46152" w:rsidRDefault="00E46152" w:rsidP="00E46152">
      <w:pPr>
        <w:pStyle w:val="JobTitle"/>
      </w:pPr>
      <w:r>
        <w:t xml:space="preserve">BIT </w:t>
      </w:r>
      <w:r w:rsidR="008D706C">
        <w:t>220</w:t>
      </w:r>
      <w:r>
        <w:t xml:space="preserve"> </w:t>
      </w:r>
      <w:r w:rsidR="00311850">
        <w:t>Management Information Systems</w:t>
      </w:r>
      <w:r>
        <w:t xml:space="preserve"> (</w:t>
      </w:r>
      <w:r w:rsidR="00240F9B">
        <w:t>hyperflex</w:t>
      </w:r>
      <w:r>
        <w:t>)</w:t>
      </w:r>
    </w:p>
    <w:p w14:paraId="1149691A" w14:textId="002F06F6" w:rsidR="00E46152" w:rsidRDefault="00E46152" w:rsidP="00E46152">
      <w:pPr>
        <w:pStyle w:val="JobTitle"/>
      </w:pPr>
      <w:r>
        <w:t xml:space="preserve">BIT </w:t>
      </w:r>
      <w:r w:rsidR="00D928DE">
        <w:t>440</w:t>
      </w:r>
      <w:r>
        <w:t xml:space="preserve"> </w:t>
      </w:r>
      <w:r w:rsidR="00E36660">
        <w:t>Enterprise Architecture</w:t>
      </w:r>
      <w:r>
        <w:t xml:space="preserve"> (</w:t>
      </w:r>
      <w:r w:rsidR="00240F9B">
        <w:t>hyperflex</w:t>
      </w:r>
      <w:r>
        <w:t>)</w:t>
      </w:r>
      <w:r>
        <w:br/>
        <w:t>BIT 44</w:t>
      </w:r>
      <w:r w:rsidR="00F83A23">
        <w:t>4</w:t>
      </w:r>
      <w:r>
        <w:t xml:space="preserve"> </w:t>
      </w:r>
      <w:r w:rsidR="00E36660">
        <w:t>IT Security &amp; Information Assurance</w:t>
      </w:r>
      <w:r>
        <w:t xml:space="preserve"> (</w:t>
      </w:r>
      <w:r w:rsidR="00240F9B">
        <w:t>hyperflex</w:t>
      </w:r>
      <w:r>
        <w:t>)</w:t>
      </w:r>
    </w:p>
    <w:p w14:paraId="4851CD6E" w14:textId="4568BE62" w:rsidR="00E46152" w:rsidRDefault="00E46152" w:rsidP="00E46152">
      <w:pPr>
        <w:pStyle w:val="JobTitle"/>
      </w:pPr>
      <w:r>
        <w:t xml:space="preserve">BIT </w:t>
      </w:r>
      <w:r w:rsidR="00F83A23">
        <w:t>445</w:t>
      </w:r>
      <w:r>
        <w:t xml:space="preserve"> </w:t>
      </w:r>
      <w:r w:rsidR="00E36660">
        <w:t>IT Audit Controls</w:t>
      </w:r>
      <w:r>
        <w:t xml:space="preserve"> (</w:t>
      </w:r>
      <w:r w:rsidR="00240F9B">
        <w:t>hyperflex</w:t>
      </w:r>
      <w:r>
        <w:t>)</w:t>
      </w:r>
      <w:r>
        <w:tab/>
      </w:r>
      <w:sdt>
        <w:sdtPr>
          <w:id w:val="1690331322"/>
          <w:placeholder>
            <w:docPart w:val="2FD9FED874B24729B362D4A2ED5954C2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EA1F01">
            <w:t>202</w:t>
          </w:r>
          <w:r w:rsidR="00D50793">
            <w:t>1</w:t>
          </w:r>
          <w:r>
            <w:t>-</w:t>
          </w:r>
          <w:r w:rsidR="00EA1F01">
            <w:t>Spring</w:t>
          </w:r>
        </w:sdtContent>
      </w:sdt>
    </w:p>
    <w:p w14:paraId="61FFEE28" w14:textId="02AA64DF" w:rsidR="00E46152" w:rsidRDefault="00E46152" w:rsidP="00EA1F01">
      <w:pPr>
        <w:pStyle w:val="SpaceAfter"/>
      </w:pPr>
      <w:r>
        <w:t>Developed syllabi, course structure, online content, and administered all grades.</w:t>
      </w:r>
    </w:p>
    <w:p w14:paraId="02A0E452" w14:textId="2107D0CE" w:rsidR="00FB7A7A" w:rsidRDefault="00FB7A7A" w:rsidP="00FB7A7A">
      <w:pPr>
        <w:pStyle w:val="Location"/>
      </w:pPr>
      <w:r>
        <w:t>Minot State University</w:t>
      </w:r>
    </w:p>
    <w:p w14:paraId="7163BDC8" w14:textId="77777777" w:rsidR="00FB7A7A" w:rsidRDefault="00FB7A7A" w:rsidP="00FB7A7A">
      <w:pPr>
        <w:pStyle w:val="JobTitle"/>
      </w:pPr>
      <w:r>
        <w:t xml:space="preserve">Instructor </w:t>
      </w:r>
    </w:p>
    <w:p w14:paraId="55BFBD50" w14:textId="20EB8E5A" w:rsidR="00FB7A7A" w:rsidRDefault="00FB7A7A" w:rsidP="00FB7A7A">
      <w:pPr>
        <w:pStyle w:val="JobTitle"/>
      </w:pPr>
      <w:r>
        <w:t>BIT 120 Introduction to Cybersecurity (classroom) NEW COURSE DEVELOPMENT</w:t>
      </w:r>
    </w:p>
    <w:p w14:paraId="1A749101" w14:textId="02589081" w:rsidR="00FB7A7A" w:rsidRDefault="00FB7A7A" w:rsidP="00FB7A7A">
      <w:pPr>
        <w:pStyle w:val="JobTitle"/>
      </w:pPr>
      <w:r>
        <w:t>BIT 444 IT Security &amp; Information Assurance (classroom)</w:t>
      </w:r>
    </w:p>
    <w:p w14:paraId="04EB9AC6" w14:textId="2B5993CD" w:rsidR="00FB7A7A" w:rsidRDefault="00FB7A7A" w:rsidP="00FB7A7A">
      <w:pPr>
        <w:pStyle w:val="JobTitle"/>
      </w:pPr>
      <w:r>
        <w:t>BIT 385 Technology Management (online)</w:t>
      </w:r>
      <w:r>
        <w:br/>
        <w:t>BIT 440 Enterprise Architecture (classroom)</w:t>
      </w:r>
    </w:p>
    <w:p w14:paraId="5D9D5560" w14:textId="6FC537AE" w:rsidR="00FB7A7A" w:rsidRDefault="00FB7A7A" w:rsidP="00FB7A7A">
      <w:pPr>
        <w:pStyle w:val="JobTitle"/>
      </w:pPr>
      <w:r>
        <w:t>BIT 370 E-Commerce (online – independent study)</w:t>
      </w:r>
      <w:r>
        <w:tab/>
      </w:r>
      <w:sdt>
        <w:sdtPr>
          <w:id w:val="1114090127"/>
          <w:placeholder>
            <w:docPart w:val="7A853530AB31441789581A8FC9DB5566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20</w:t>
          </w:r>
          <w:r w:rsidR="00D50793">
            <w:t>20</w:t>
          </w:r>
          <w:r>
            <w:t>-Fall</w:t>
          </w:r>
        </w:sdtContent>
      </w:sdt>
    </w:p>
    <w:p w14:paraId="77E12D99" w14:textId="77777777" w:rsidR="00FB7A7A" w:rsidRDefault="00FB7A7A" w:rsidP="00FB7A7A">
      <w:pPr>
        <w:pStyle w:val="SpaceAfter"/>
      </w:pPr>
      <w:r>
        <w:t>Developed syllabi, course structure, online content, and administered all grades.</w:t>
      </w:r>
    </w:p>
    <w:p w14:paraId="149F2BBD" w14:textId="77777777" w:rsidR="00FB7A7A" w:rsidRDefault="00FB7A7A" w:rsidP="00FB7A7A">
      <w:pPr>
        <w:pStyle w:val="Location"/>
      </w:pPr>
      <w:r>
        <w:t>Minot State University</w:t>
      </w:r>
    </w:p>
    <w:p w14:paraId="395DAD87" w14:textId="77777777" w:rsidR="00FB7A7A" w:rsidRDefault="00FB7A7A" w:rsidP="00FB7A7A">
      <w:pPr>
        <w:pStyle w:val="JobTitle"/>
      </w:pPr>
      <w:r>
        <w:t xml:space="preserve">Instructor </w:t>
      </w:r>
    </w:p>
    <w:p w14:paraId="329FAC05" w14:textId="5974CDF3" w:rsidR="00FB7A7A" w:rsidRDefault="00FB7A7A" w:rsidP="00FB7A7A">
      <w:pPr>
        <w:pStyle w:val="JobTitle"/>
      </w:pPr>
      <w:r>
        <w:t>BIT 220 Management Information Systems (campus)</w:t>
      </w:r>
    </w:p>
    <w:p w14:paraId="2631601C" w14:textId="436DC267" w:rsidR="00FB7A7A" w:rsidRDefault="00FB7A7A" w:rsidP="00FB7A7A">
      <w:pPr>
        <w:pStyle w:val="JobTitle"/>
      </w:pPr>
      <w:r>
        <w:t>BIT 385 Technology Management (campus)</w:t>
      </w:r>
      <w:r>
        <w:br/>
        <w:t>BIT 440 Enterprise Architecture (online)</w:t>
      </w:r>
    </w:p>
    <w:p w14:paraId="0BDACFEF" w14:textId="241A1ECA" w:rsidR="00FB7A7A" w:rsidRDefault="00FB7A7A" w:rsidP="00FB7A7A">
      <w:pPr>
        <w:pStyle w:val="JobTitle"/>
      </w:pPr>
      <w:r>
        <w:t>BIT 370 E-Commerce (online)</w:t>
      </w:r>
      <w:r>
        <w:tab/>
      </w:r>
      <w:sdt>
        <w:sdtPr>
          <w:id w:val="-1985157525"/>
          <w:placeholder>
            <w:docPart w:val="8266A1BA6220425996C9BBD5498FB839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20</w:t>
          </w:r>
          <w:r w:rsidR="00D50793">
            <w:t>20</w:t>
          </w:r>
          <w:r>
            <w:t>-Spring</w:t>
          </w:r>
        </w:sdtContent>
      </w:sdt>
    </w:p>
    <w:p w14:paraId="6467A9F6" w14:textId="77777777" w:rsidR="00FB7A7A" w:rsidRDefault="00FB7A7A" w:rsidP="00FB7A7A">
      <w:pPr>
        <w:pStyle w:val="SpaceAfter"/>
      </w:pPr>
      <w:r>
        <w:t>Developed syllabi, course structure, online content, and administered all grades.</w:t>
      </w:r>
    </w:p>
    <w:p w14:paraId="3AD7780D" w14:textId="77777777" w:rsidR="00FB7A7A" w:rsidRDefault="00FB7A7A" w:rsidP="00D2597A">
      <w:pPr>
        <w:pStyle w:val="Location"/>
      </w:pPr>
    </w:p>
    <w:p w14:paraId="63CAE5BF" w14:textId="7EA27E62" w:rsidR="00D2597A" w:rsidRDefault="00D2597A" w:rsidP="00D2597A">
      <w:pPr>
        <w:pStyle w:val="Location"/>
      </w:pPr>
      <w:r>
        <w:t>Minot State University</w:t>
      </w:r>
    </w:p>
    <w:p w14:paraId="79DCAC9F" w14:textId="77777777" w:rsidR="00D2597A" w:rsidRDefault="00D2597A" w:rsidP="00D2597A">
      <w:pPr>
        <w:pStyle w:val="JobTitle"/>
      </w:pPr>
      <w:r>
        <w:t xml:space="preserve">Instructor </w:t>
      </w:r>
    </w:p>
    <w:p w14:paraId="21EC5019" w14:textId="77777777" w:rsidR="00FB7A7A" w:rsidRDefault="00D2597A" w:rsidP="00D2597A">
      <w:pPr>
        <w:pStyle w:val="JobTitle"/>
      </w:pPr>
      <w:r>
        <w:t xml:space="preserve">BIT 220 Management Information Systems, </w:t>
      </w:r>
    </w:p>
    <w:p w14:paraId="21D7409B" w14:textId="2D43ED1E" w:rsidR="00D2597A" w:rsidRDefault="00D2597A" w:rsidP="00D2597A">
      <w:pPr>
        <w:pStyle w:val="JobTitle"/>
      </w:pPr>
      <w:r>
        <w:t>BIT 440 Enterprise Architecture (classroom)</w:t>
      </w:r>
    </w:p>
    <w:p w14:paraId="59D64310" w14:textId="135B9F00" w:rsidR="00D2597A" w:rsidRDefault="00D2597A" w:rsidP="00D2597A">
      <w:pPr>
        <w:pStyle w:val="JobTitle"/>
      </w:pPr>
      <w:r>
        <w:t>BIT 385 Technology Management (online)</w:t>
      </w:r>
      <w:r>
        <w:br/>
        <w:t>BIT 440 Enterprise Architecture (classroom)</w:t>
      </w:r>
    </w:p>
    <w:p w14:paraId="3C75221D" w14:textId="66B9199E" w:rsidR="00D2597A" w:rsidRDefault="00D2597A" w:rsidP="00D2597A">
      <w:pPr>
        <w:pStyle w:val="JobTitle"/>
      </w:pPr>
      <w:r>
        <w:t>BIT 370 E-Commerce (classroom)</w:t>
      </w:r>
      <w:r>
        <w:tab/>
      </w:r>
      <w:sdt>
        <w:sdtPr>
          <w:id w:val="-948472236"/>
          <w:placeholder>
            <w:docPart w:val="6CEA6278FFF740289533CA14A27D6E28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20</w:t>
          </w:r>
          <w:r w:rsidR="00D50793">
            <w:t>19</w:t>
          </w:r>
          <w:r>
            <w:t>-Fall</w:t>
          </w:r>
        </w:sdtContent>
      </w:sdt>
    </w:p>
    <w:p w14:paraId="74AA7B96" w14:textId="77777777" w:rsidR="00D2597A" w:rsidRDefault="00D2597A" w:rsidP="00D2597A">
      <w:pPr>
        <w:pStyle w:val="SpaceAfter"/>
      </w:pPr>
      <w:r>
        <w:t>Developed syllabi, course structure, online content, and administered all grades.</w:t>
      </w:r>
    </w:p>
    <w:p w14:paraId="3B3E524D" w14:textId="563B73EF" w:rsidR="00291410" w:rsidRDefault="005A5892">
      <w:pPr>
        <w:pStyle w:val="Location"/>
      </w:pPr>
      <w:r>
        <w:t>Minot State University</w:t>
      </w:r>
    </w:p>
    <w:p w14:paraId="60E83202" w14:textId="77777777" w:rsidR="005A5892" w:rsidRDefault="005A5892">
      <w:pPr>
        <w:pStyle w:val="JobTitle"/>
      </w:pPr>
      <w:r>
        <w:t xml:space="preserve">Instructor </w:t>
      </w:r>
    </w:p>
    <w:p w14:paraId="0F70BF19" w14:textId="5EDBC7CD" w:rsidR="00AB2655" w:rsidRDefault="005A5892">
      <w:pPr>
        <w:pStyle w:val="JobTitle"/>
      </w:pPr>
      <w:r>
        <w:t>BIT 220 Management Information Systems</w:t>
      </w:r>
    </w:p>
    <w:p w14:paraId="16560D6E" w14:textId="55566AC4" w:rsidR="007821C3" w:rsidRDefault="00AB2655">
      <w:pPr>
        <w:pStyle w:val="JobTitle"/>
      </w:pPr>
      <w:r>
        <w:t xml:space="preserve">BIT 385 Technology Management </w:t>
      </w:r>
      <w:r w:rsidR="007821C3">
        <w:t>(online</w:t>
      </w:r>
      <w:r w:rsidR="001827FE">
        <w:t xml:space="preserve"> – independent study</w:t>
      </w:r>
      <w:r w:rsidR="007821C3">
        <w:t>)</w:t>
      </w:r>
      <w:r w:rsidR="00C8243A">
        <w:br/>
        <w:t xml:space="preserve">BIT </w:t>
      </w:r>
      <w:r>
        <w:t>440 Enterprise Architecture (online)</w:t>
      </w:r>
    </w:p>
    <w:p w14:paraId="713655E2" w14:textId="08892CF2" w:rsidR="007821C3" w:rsidRDefault="007821C3">
      <w:pPr>
        <w:pStyle w:val="JobTitle"/>
      </w:pPr>
      <w:r>
        <w:t>BIT 443 Outsourcing Management</w:t>
      </w:r>
    </w:p>
    <w:p w14:paraId="0BB0D86E" w14:textId="41D86DD0" w:rsidR="007821C3" w:rsidRDefault="007821C3">
      <w:pPr>
        <w:pStyle w:val="JobTitle"/>
      </w:pPr>
      <w:r>
        <w:t>BIT 444 IT Security &amp; Information Assurance (online)</w:t>
      </w:r>
    </w:p>
    <w:p w14:paraId="46D34EFE" w14:textId="7A4B4C9F" w:rsidR="00291410" w:rsidRDefault="007821C3">
      <w:pPr>
        <w:pStyle w:val="JobTitle"/>
      </w:pPr>
      <w:r>
        <w:t>BIT 445 IT Audit Controls</w:t>
      </w:r>
      <w:r w:rsidR="00BE7634">
        <w:tab/>
      </w:r>
      <w:sdt>
        <w:sdtPr>
          <w:id w:val="275215262"/>
          <w:placeholder>
            <w:docPart w:val="FA5B46761691488FBE6DC6CB79898B03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3E6105">
            <w:t>201</w:t>
          </w:r>
          <w:r w:rsidR="00D50793">
            <w:t>9</w:t>
          </w:r>
          <w:r w:rsidR="003E6105">
            <w:t>-Spring</w:t>
          </w:r>
        </w:sdtContent>
      </w:sdt>
    </w:p>
    <w:p w14:paraId="338A3F11" w14:textId="77777777" w:rsidR="00291410" w:rsidRDefault="005A5892">
      <w:pPr>
        <w:pStyle w:val="SpaceAfter"/>
      </w:pPr>
      <w:r>
        <w:t>Developed syllabi, course structure, online content, and administered all grades.</w:t>
      </w:r>
    </w:p>
    <w:p w14:paraId="6CBC4B4C" w14:textId="77777777" w:rsidR="00B707D4" w:rsidRDefault="00B707D4" w:rsidP="00B707D4">
      <w:pPr>
        <w:pStyle w:val="Location"/>
      </w:pPr>
      <w:r>
        <w:t>Minot State University</w:t>
      </w:r>
    </w:p>
    <w:p w14:paraId="56B4EDDC" w14:textId="28C4E8B2" w:rsidR="005A5892" w:rsidRPr="00E35C5C" w:rsidRDefault="005A5892" w:rsidP="005A5892">
      <w:pPr>
        <w:pStyle w:val="JobTitle"/>
      </w:pPr>
      <w:r w:rsidRPr="00E35C5C">
        <w:t xml:space="preserve">Instructor </w:t>
      </w:r>
    </w:p>
    <w:p w14:paraId="040018CC" w14:textId="77777777" w:rsidR="00AB2655" w:rsidRDefault="00AB2655" w:rsidP="00AB2655">
      <w:pPr>
        <w:pStyle w:val="JobTitle"/>
      </w:pPr>
      <w:r>
        <w:lastRenderedPageBreak/>
        <w:t>BIT 220 Management Information Systems</w:t>
      </w:r>
    </w:p>
    <w:p w14:paraId="12C3EDEE" w14:textId="77777777" w:rsidR="00AB2655" w:rsidRDefault="00AB2655" w:rsidP="00AB2655">
      <w:pPr>
        <w:pStyle w:val="JobTitle"/>
      </w:pPr>
      <w:r>
        <w:t>BIT 220 Management Information Systems (online)</w:t>
      </w:r>
    </w:p>
    <w:p w14:paraId="018B7033" w14:textId="50D9733C" w:rsidR="00AB2655" w:rsidRDefault="00AB2655" w:rsidP="00AB2655">
      <w:pPr>
        <w:pStyle w:val="JobTitle"/>
      </w:pPr>
      <w:r>
        <w:t>BIT 370 E-Commerce (online)</w:t>
      </w:r>
    </w:p>
    <w:p w14:paraId="5D5BF27F" w14:textId="77777777" w:rsidR="00AB2655" w:rsidRDefault="00AB2655" w:rsidP="00AB2655">
      <w:pPr>
        <w:pStyle w:val="JobTitle"/>
      </w:pPr>
      <w:r>
        <w:t>BIT 385 Technology Management</w:t>
      </w:r>
    </w:p>
    <w:p w14:paraId="7615FD7D" w14:textId="40C2D599" w:rsidR="005A5892" w:rsidRDefault="00AB2655" w:rsidP="00AB2655">
      <w:pPr>
        <w:pStyle w:val="JobTitle"/>
      </w:pPr>
      <w:r>
        <w:t>BIT 470 MIS Projects (online)</w:t>
      </w:r>
      <w:r w:rsidR="005A5892">
        <w:tab/>
      </w:r>
      <w:sdt>
        <w:sdtPr>
          <w:id w:val="1357765215"/>
          <w:placeholder>
            <w:docPart w:val="A0C6477A947740DFB898F80B0EFC02AB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3E6105">
            <w:t>201</w:t>
          </w:r>
          <w:r w:rsidR="00D50793">
            <w:t>8</w:t>
          </w:r>
          <w:r w:rsidR="003E6105">
            <w:t>-</w:t>
          </w:r>
          <w:r w:rsidR="009D4D0C">
            <w:t>Fall</w:t>
          </w:r>
        </w:sdtContent>
      </w:sdt>
    </w:p>
    <w:p w14:paraId="44AAAC2E" w14:textId="7D804738" w:rsidR="005A5892" w:rsidRDefault="005A5892" w:rsidP="005A5892">
      <w:pPr>
        <w:pStyle w:val="SpaceAfter"/>
      </w:pPr>
      <w:r>
        <w:t>Developed syllabi, course structure, online content, and administered all grades.</w:t>
      </w:r>
    </w:p>
    <w:p w14:paraId="059FBC61" w14:textId="77777777" w:rsidR="00B707D4" w:rsidRDefault="00B707D4" w:rsidP="00B707D4">
      <w:pPr>
        <w:pStyle w:val="Location"/>
      </w:pPr>
      <w:r>
        <w:t>Minot State University</w:t>
      </w:r>
    </w:p>
    <w:p w14:paraId="791C18B2" w14:textId="5EEC8AEB" w:rsidR="001827FE" w:rsidRDefault="001827FE" w:rsidP="001827FE">
      <w:pPr>
        <w:pStyle w:val="JobTitle"/>
      </w:pPr>
      <w:r>
        <w:t>Instructor – BIT 385 Technology Management (online – independent study)</w:t>
      </w:r>
      <w:r>
        <w:tab/>
      </w:r>
      <w:sdt>
        <w:sdtPr>
          <w:id w:val="-259834808"/>
          <w:placeholder>
            <w:docPart w:val="19C97014E7DD4AEEADCB719534B05F0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201</w:t>
          </w:r>
          <w:r w:rsidR="00D50793">
            <w:t>8</w:t>
          </w:r>
          <w:r>
            <w:t>-Summer</w:t>
          </w:r>
        </w:sdtContent>
      </w:sdt>
    </w:p>
    <w:p w14:paraId="3D393BC3" w14:textId="01F7895F" w:rsidR="001827FE" w:rsidRDefault="001827FE" w:rsidP="001827FE">
      <w:pPr>
        <w:pStyle w:val="SpaceAfter"/>
      </w:pPr>
      <w:r>
        <w:t>Developed syllabus, course structure, online content, and administered all grades.</w:t>
      </w:r>
    </w:p>
    <w:p w14:paraId="065F54AB" w14:textId="77777777" w:rsidR="00B707D4" w:rsidRDefault="00B707D4" w:rsidP="00B707D4">
      <w:pPr>
        <w:pStyle w:val="Location"/>
      </w:pPr>
      <w:r>
        <w:t>Minot State University</w:t>
      </w:r>
    </w:p>
    <w:p w14:paraId="629C3FA5" w14:textId="77777777" w:rsidR="005A5892" w:rsidRDefault="005A5892" w:rsidP="005A5892">
      <w:pPr>
        <w:pStyle w:val="JobTitle"/>
      </w:pPr>
      <w:r>
        <w:t xml:space="preserve">Instructor </w:t>
      </w:r>
    </w:p>
    <w:p w14:paraId="576455F0" w14:textId="556378D2" w:rsidR="00AB2655" w:rsidRDefault="00AB2655" w:rsidP="005A5892">
      <w:pPr>
        <w:pStyle w:val="JobTitle"/>
      </w:pPr>
      <w:r>
        <w:t>BIT 220 Management Information Systems</w:t>
      </w:r>
    </w:p>
    <w:p w14:paraId="641EF657" w14:textId="0F99E860" w:rsidR="00AB2655" w:rsidRDefault="00AB2655" w:rsidP="005A5892">
      <w:pPr>
        <w:pStyle w:val="JobTitle"/>
      </w:pPr>
      <w:r>
        <w:t>BIT 220 Management Information Systems (online)</w:t>
      </w:r>
    </w:p>
    <w:p w14:paraId="1E745703" w14:textId="0436A302" w:rsidR="00AB2655" w:rsidRDefault="00AB2655" w:rsidP="005A5892">
      <w:pPr>
        <w:pStyle w:val="JobTitle"/>
      </w:pPr>
      <w:r>
        <w:t>BIT 370 E-Commerce</w:t>
      </w:r>
    </w:p>
    <w:p w14:paraId="3F18321C" w14:textId="2D47A8A6" w:rsidR="00AB2655" w:rsidRDefault="00AB2655" w:rsidP="005A5892">
      <w:pPr>
        <w:pStyle w:val="JobTitle"/>
      </w:pPr>
      <w:r>
        <w:t xml:space="preserve">BIT 440 </w:t>
      </w:r>
      <w:r w:rsidR="007821C3">
        <w:t xml:space="preserve">Enterprise </w:t>
      </w:r>
      <w:r w:rsidR="00B707D4">
        <w:t>Architecture</w:t>
      </w:r>
    </w:p>
    <w:p w14:paraId="1F427C1A" w14:textId="3F0D0062" w:rsidR="005A5892" w:rsidRDefault="00AB2655" w:rsidP="005A5892">
      <w:pPr>
        <w:pStyle w:val="JobTitle"/>
      </w:pPr>
      <w:r>
        <w:t>BIT 444</w:t>
      </w:r>
      <w:r w:rsidR="005A5892">
        <w:t xml:space="preserve"> </w:t>
      </w:r>
      <w:r>
        <w:t>IT Security &amp; Information Systems</w:t>
      </w:r>
      <w:r w:rsidR="005A5892">
        <w:tab/>
      </w:r>
      <w:sdt>
        <w:sdtPr>
          <w:id w:val="-1472509162"/>
          <w:placeholder>
            <w:docPart w:val="002A5A59DD664AC88BB5A4FF16F73CA7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3E6105">
            <w:t>201</w:t>
          </w:r>
          <w:r w:rsidR="00D50793">
            <w:t>8</w:t>
          </w:r>
          <w:r w:rsidR="003E6105">
            <w:t>-</w:t>
          </w:r>
          <w:r w:rsidR="009D4D0C">
            <w:t>Spring</w:t>
          </w:r>
        </w:sdtContent>
      </w:sdt>
    </w:p>
    <w:p w14:paraId="549FBF25" w14:textId="77777777" w:rsidR="005A5892" w:rsidRDefault="005A5892" w:rsidP="005A5892">
      <w:pPr>
        <w:pStyle w:val="SpaceAfter"/>
      </w:pPr>
      <w:r>
        <w:t>Developed syllabi, course structure, online content, and administered all grades.</w:t>
      </w:r>
    </w:p>
    <w:p w14:paraId="3AACFD49" w14:textId="77777777" w:rsidR="00B707D4" w:rsidRDefault="00B707D4" w:rsidP="00B707D4">
      <w:pPr>
        <w:pStyle w:val="Location"/>
      </w:pPr>
      <w:r>
        <w:t>Minot State University</w:t>
      </w:r>
    </w:p>
    <w:p w14:paraId="0F74D625" w14:textId="77777777" w:rsidR="005A5892" w:rsidRDefault="005A5892" w:rsidP="005A5892">
      <w:pPr>
        <w:pStyle w:val="JobTitle"/>
      </w:pPr>
      <w:r>
        <w:t xml:space="preserve">Instructor </w:t>
      </w:r>
    </w:p>
    <w:p w14:paraId="1C679397" w14:textId="77777777" w:rsidR="00AB2655" w:rsidRDefault="005A5892" w:rsidP="005A5892">
      <w:pPr>
        <w:pStyle w:val="JobTitle"/>
      </w:pPr>
      <w:r>
        <w:t xml:space="preserve">BIT </w:t>
      </w:r>
      <w:r w:rsidR="00AB2655">
        <w:t>385 Technology Management</w:t>
      </w:r>
    </w:p>
    <w:p w14:paraId="10480BE8" w14:textId="235EF499" w:rsidR="005A5892" w:rsidRDefault="00AB2655" w:rsidP="005A5892">
      <w:pPr>
        <w:pStyle w:val="JobTitle"/>
      </w:pPr>
      <w:r>
        <w:t>BIT 310 Project Management (online)</w:t>
      </w:r>
      <w:r w:rsidR="005A5892">
        <w:tab/>
      </w:r>
      <w:sdt>
        <w:sdtPr>
          <w:id w:val="-2013748100"/>
          <w:placeholder>
            <w:docPart w:val="3F321B1B1AB34692A2C894B436E93107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3E6105">
            <w:t>201</w:t>
          </w:r>
          <w:r w:rsidR="00D50793">
            <w:t>7</w:t>
          </w:r>
          <w:r w:rsidR="003E6105">
            <w:t>-</w:t>
          </w:r>
          <w:r w:rsidR="009D4D0C">
            <w:t>Fall</w:t>
          </w:r>
        </w:sdtContent>
      </w:sdt>
    </w:p>
    <w:p w14:paraId="36FD7B2E" w14:textId="77777777" w:rsidR="005A5892" w:rsidRDefault="005A5892">
      <w:pPr>
        <w:pStyle w:val="SpaceAfter"/>
      </w:pPr>
      <w:r>
        <w:t>Developed syllabi, course structure, online content, and administered all grades.</w:t>
      </w:r>
    </w:p>
    <w:p w14:paraId="4FD3ED34" w14:textId="77777777" w:rsidR="00B707D4" w:rsidRDefault="00B707D4" w:rsidP="00B707D4">
      <w:pPr>
        <w:pStyle w:val="Location"/>
      </w:pPr>
      <w:r>
        <w:t>Minot State University</w:t>
      </w:r>
    </w:p>
    <w:p w14:paraId="356B5A85" w14:textId="2E920B5C" w:rsidR="00291410" w:rsidRDefault="005A5892">
      <w:pPr>
        <w:pStyle w:val="JobTitle"/>
      </w:pPr>
      <w:r>
        <w:t>Adjunct Instructor – BIT 385 Technology Management</w:t>
      </w:r>
      <w:r w:rsidR="00AB2655">
        <w:t xml:space="preserve"> (online)</w:t>
      </w:r>
      <w:r w:rsidR="00BE7634">
        <w:tab/>
      </w:r>
      <w:sdt>
        <w:sdtPr>
          <w:id w:val="275215266"/>
          <w:placeholder>
            <w:docPart w:val="0A28374131A34670B348A699C3B55E8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201</w:t>
          </w:r>
          <w:r w:rsidR="00D50793">
            <w:t>7</w:t>
          </w:r>
          <w:r w:rsidR="003E6105">
            <w:t>-</w:t>
          </w:r>
          <w:r w:rsidR="009D4D0C">
            <w:t>Spring</w:t>
          </w:r>
        </w:sdtContent>
      </w:sdt>
    </w:p>
    <w:p w14:paraId="727C6CBE" w14:textId="77777777" w:rsidR="00291410" w:rsidRDefault="005A5892">
      <w:pPr>
        <w:pStyle w:val="SpaceAfter"/>
      </w:pPr>
      <w:r>
        <w:t>Developed syllabus, course structure, online content, and administered all grades.</w:t>
      </w:r>
    </w:p>
    <w:p w14:paraId="26F620E4" w14:textId="77777777" w:rsidR="00B707D4" w:rsidRDefault="00B707D4" w:rsidP="00B707D4">
      <w:pPr>
        <w:pStyle w:val="Location"/>
      </w:pPr>
      <w:r>
        <w:t>Minot State University</w:t>
      </w:r>
    </w:p>
    <w:p w14:paraId="2A64995B" w14:textId="00387096" w:rsidR="005A5892" w:rsidRDefault="005A5892" w:rsidP="00AB2655">
      <w:pPr>
        <w:pStyle w:val="JobTitle"/>
      </w:pPr>
      <w:r>
        <w:t>Adjunct Instructor – BIT 385 Technology Management</w:t>
      </w:r>
      <w:r>
        <w:tab/>
      </w:r>
      <w:sdt>
        <w:sdtPr>
          <w:id w:val="1060056783"/>
          <w:placeholder>
            <w:docPart w:val="72B10E633F134581A05F84FC3F2BE18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201</w:t>
          </w:r>
          <w:r w:rsidR="00D50793">
            <w:t>6</w:t>
          </w:r>
          <w:r w:rsidR="003E6105">
            <w:t>-</w:t>
          </w:r>
          <w:r w:rsidR="009D4D0C">
            <w:t>Fall</w:t>
          </w:r>
        </w:sdtContent>
      </w:sdt>
    </w:p>
    <w:p w14:paraId="705BF3EC" w14:textId="77777777" w:rsidR="005A5892" w:rsidRDefault="005A5892" w:rsidP="005A5892">
      <w:pPr>
        <w:pStyle w:val="SpaceAfter"/>
      </w:pPr>
      <w:r>
        <w:t>Developed syllabus, course structure, online content, and administered all grades.</w:t>
      </w:r>
    </w:p>
    <w:p w14:paraId="0946C79A" w14:textId="77777777" w:rsidR="00B707D4" w:rsidRDefault="00B707D4" w:rsidP="00B707D4">
      <w:pPr>
        <w:pStyle w:val="Location"/>
      </w:pPr>
      <w:r>
        <w:t>Minot State University</w:t>
      </w:r>
    </w:p>
    <w:p w14:paraId="12A9A9F6" w14:textId="13A4E76E" w:rsidR="005A5892" w:rsidRDefault="005A5892" w:rsidP="005A5892">
      <w:pPr>
        <w:pStyle w:val="JobTitle"/>
      </w:pPr>
      <w:r>
        <w:t xml:space="preserve">Adjunct Instructor – BIT </w:t>
      </w:r>
      <w:r w:rsidR="00AB2655">
        <w:t>310 Project Management</w:t>
      </w:r>
      <w:r>
        <w:tab/>
      </w:r>
      <w:sdt>
        <w:sdtPr>
          <w:id w:val="1133529541"/>
          <w:placeholder>
            <w:docPart w:val="BBFB7A8A42D4410BB1A62DC73EDB823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E6105">
            <w:t>201</w:t>
          </w:r>
          <w:r w:rsidR="00D50793">
            <w:t>6</w:t>
          </w:r>
          <w:r w:rsidR="003E6105">
            <w:t>-</w:t>
          </w:r>
          <w:r w:rsidR="009D4D0C">
            <w:t>Spring</w:t>
          </w:r>
        </w:sdtContent>
      </w:sdt>
    </w:p>
    <w:p w14:paraId="11E9F459" w14:textId="77777777" w:rsidR="005A5892" w:rsidRDefault="005A5892" w:rsidP="005A5892">
      <w:pPr>
        <w:pStyle w:val="SpaceAfter"/>
      </w:pPr>
      <w:r>
        <w:t>Developed syllabus, course structure, online content, and administered all grades.</w:t>
      </w:r>
    </w:p>
    <w:p w14:paraId="66B2B478" w14:textId="77777777" w:rsidR="00B707D4" w:rsidRDefault="00B707D4" w:rsidP="00B707D4">
      <w:pPr>
        <w:pStyle w:val="Location"/>
      </w:pPr>
      <w:r>
        <w:t>Minot State University</w:t>
      </w:r>
    </w:p>
    <w:p w14:paraId="574FB3BA" w14:textId="4E958A4E" w:rsidR="005A5892" w:rsidRDefault="005A5892" w:rsidP="005A5892">
      <w:pPr>
        <w:pStyle w:val="JobTitle"/>
      </w:pPr>
      <w:r>
        <w:t>Adjunct Instructor – BIT 385 Technology Management</w:t>
      </w:r>
      <w:r>
        <w:tab/>
      </w:r>
      <w:sdt>
        <w:sdtPr>
          <w:id w:val="1687945684"/>
          <w:placeholder>
            <w:docPart w:val="6704562D10E141578FE39808B01C297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201</w:t>
          </w:r>
          <w:r w:rsidR="00D50793">
            <w:t>5</w:t>
          </w:r>
          <w:r w:rsidR="003E6105">
            <w:t>-</w:t>
          </w:r>
          <w:r w:rsidR="009D4D0C">
            <w:t>Fall</w:t>
          </w:r>
        </w:sdtContent>
      </w:sdt>
    </w:p>
    <w:p w14:paraId="27AEC5A8" w14:textId="043E3A26" w:rsidR="005A5892" w:rsidRDefault="005A5892" w:rsidP="005A5892">
      <w:pPr>
        <w:pStyle w:val="SpaceAfter"/>
      </w:pPr>
      <w:r>
        <w:t>Developed syllabus, course structure, online content, and administered all grades.</w:t>
      </w:r>
    </w:p>
    <w:p w14:paraId="5618F99E" w14:textId="77777777" w:rsidR="00B707D4" w:rsidRDefault="00B707D4" w:rsidP="00B707D4">
      <w:pPr>
        <w:pStyle w:val="Location"/>
      </w:pPr>
      <w:r>
        <w:t>Minot State University</w:t>
      </w:r>
    </w:p>
    <w:p w14:paraId="3CFACC45" w14:textId="271E5386" w:rsidR="00AB2655" w:rsidRDefault="00AB2655" w:rsidP="00AB2655">
      <w:pPr>
        <w:pStyle w:val="JobTitle"/>
      </w:pPr>
      <w:r>
        <w:t>Adjunct Instructor – BIT 385 Technology Management</w:t>
      </w:r>
      <w:r>
        <w:tab/>
      </w:r>
      <w:sdt>
        <w:sdtPr>
          <w:id w:val="1547180022"/>
          <w:placeholder>
            <w:docPart w:val="099A3788E3E54EA7B55484AB492D04C1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201</w:t>
          </w:r>
          <w:r w:rsidR="00D50793">
            <w:t>5</w:t>
          </w:r>
          <w:r>
            <w:t>-</w:t>
          </w:r>
          <w:r w:rsidR="009D4D0C">
            <w:t>Spring</w:t>
          </w:r>
        </w:sdtContent>
      </w:sdt>
    </w:p>
    <w:p w14:paraId="7C7B45C9" w14:textId="77777777" w:rsidR="00AB2655" w:rsidRDefault="00AB2655" w:rsidP="00AB2655">
      <w:pPr>
        <w:pStyle w:val="SpaceAfter"/>
      </w:pPr>
      <w:r>
        <w:t>Developed syllabus, course structure, online content, and administered all grades.</w:t>
      </w:r>
    </w:p>
    <w:p w14:paraId="02CAEFF9" w14:textId="77777777" w:rsidR="00291410" w:rsidRDefault="00BE7634">
      <w:pPr>
        <w:pStyle w:val="SectionHeading"/>
      </w:pPr>
      <w:r>
        <w:t>RELATED EXPERIENCE</w:t>
      </w:r>
    </w:p>
    <w:p w14:paraId="3E64D150" w14:textId="45DC4CF6" w:rsidR="00291410" w:rsidRDefault="002B2144">
      <w:pPr>
        <w:pStyle w:val="Location"/>
      </w:pPr>
      <w:r>
        <w:t>Minot State University – NDCPD, Minot, ND</w:t>
      </w:r>
    </w:p>
    <w:p w14:paraId="3CBECA33" w14:textId="16041AB8" w:rsidR="00291410" w:rsidRDefault="002B2144">
      <w:pPr>
        <w:pStyle w:val="JobTitle"/>
      </w:pPr>
      <w:r>
        <w:t>Information Systems Technician</w:t>
      </w:r>
      <w:r w:rsidR="00BE7634">
        <w:tab/>
      </w:r>
      <w:sdt>
        <w:sdtPr>
          <w:id w:val="275215280"/>
          <w:placeholder>
            <w:docPart w:val="A557B96262C04F5D8B63B69FC6A56C85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>
            <w:t>2004</w:t>
          </w:r>
        </w:sdtContent>
      </w:sdt>
      <w:r w:rsidR="00BE7634">
        <w:t xml:space="preserve"> – </w:t>
      </w:r>
      <w:sdt>
        <w:sdtPr>
          <w:id w:val="275215282"/>
          <w:placeholder>
            <w:docPart w:val="0822525BBA074C7B8A0FFAAA96D6ADEF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B853FD">
            <w:t>2020</w:t>
          </w:r>
        </w:sdtContent>
      </w:sdt>
    </w:p>
    <w:p w14:paraId="7E5FD2BA" w14:textId="63DB28EA" w:rsidR="00291410" w:rsidRDefault="002B2144">
      <w:pPr>
        <w:pStyle w:val="SpaceAfter"/>
      </w:pPr>
      <w:r>
        <w:t xml:space="preserve">Web content creation and administration, graphic design, system administration, computer tech, training and </w:t>
      </w:r>
      <w:r w:rsidR="009D4D0C">
        <w:t>troubleshooting</w:t>
      </w:r>
      <w:r>
        <w:t xml:space="preserve"> information systems issues, and analysis.</w:t>
      </w:r>
    </w:p>
    <w:p w14:paraId="3D241F5C" w14:textId="36D75D7E" w:rsidR="00291410" w:rsidRDefault="002B2144">
      <w:pPr>
        <w:pStyle w:val="Location"/>
      </w:pPr>
      <w:r>
        <w:t>IBM – Global Services, Allentown, PA</w:t>
      </w:r>
    </w:p>
    <w:p w14:paraId="2DD3D494" w14:textId="7E6F53C6" w:rsidR="00291410" w:rsidRDefault="002B2144">
      <w:pPr>
        <w:pStyle w:val="JobTitle"/>
      </w:pPr>
      <w:r>
        <w:t>Web Administrator / Architect</w:t>
      </w:r>
      <w:r w:rsidR="00BE7634">
        <w:tab/>
      </w:r>
      <w:sdt>
        <w:sdtPr>
          <w:id w:val="275215288"/>
          <w:placeholder>
            <w:docPart w:val="119D709A17E24098BA4C09D68EC71379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>
            <w:t>2000</w:t>
          </w:r>
        </w:sdtContent>
      </w:sdt>
      <w:r w:rsidR="00BE7634">
        <w:t xml:space="preserve"> – </w:t>
      </w:r>
      <w:sdt>
        <w:sdtPr>
          <w:id w:val="275215290"/>
          <w:placeholder>
            <w:docPart w:val="2627EF7C1213499ABCE7374ED73C1F40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>
            <w:t>2003</w:t>
          </w:r>
        </w:sdtContent>
      </w:sdt>
    </w:p>
    <w:p w14:paraId="328F0889" w14:textId="1E169517" w:rsidR="00291410" w:rsidRDefault="002B2144">
      <w:pPr>
        <w:pStyle w:val="SpaceAfter"/>
      </w:pPr>
      <w:r>
        <w:t xml:space="preserve">Web content creation and administration, assistance with Oracle portal </w:t>
      </w:r>
      <w:r w:rsidR="009D4D0C">
        <w:t>creation/implementation</w:t>
      </w:r>
      <w:r>
        <w:t>, Documentum and Verity products, reduction in issue resolutions by over 50%, architecture and installation of products, WebTrends reporting, web administration of UNIX and Microsoft servers, DMZ design and implementation, and training of staff and colleagues.</w:t>
      </w:r>
    </w:p>
    <w:p w14:paraId="34473049" w14:textId="2B8FC2A9" w:rsidR="00291410" w:rsidRDefault="002B2144">
      <w:pPr>
        <w:pStyle w:val="Location"/>
      </w:pPr>
      <w:r>
        <w:t>IBM – AS/400 Backup/Recovery, Rochester, MN</w:t>
      </w:r>
    </w:p>
    <w:p w14:paraId="2A14230F" w14:textId="42729F66" w:rsidR="00291410" w:rsidRDefault="002B2144">
      <w:pPr>
        <w:pStyle w:val="JobTitle"/>
      </w:pPr>
      <w:r>
        <w:t xml:space="preserve">Backup and Recovery </w:t>
      </w:r>
      <w:r w:rsidR="00BE7634">
        <w:tab/>
      </w:r>
      <w:sdt>
        <w:sdtPr>
          <w:id w:val="275215299"/>
          <w:placeholder>
            <w:docPart w:val="EA961AEBA614456D90E8BE0F6A0978BB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1999-2000</w:t>
          </w:r>
        </w:sdtContent>
      </w:sdt>
    </w:p>
    <w:p w14:paraId="2A6D540D" w14:textId="0B015E45" w:rsidR="00291410" w:rsidRDefault="002B2144" w:rsidP="006E6E96">
      <w:pPr>
        <w:pStyle w:val="SpaceAfter"/>
      </w:pPr>
      <w:r>
        <w:lastRenderedPageBreak/>
        <w:t xml:space="preserve">Facilitated backup/recovery on </w:t>
      </w:r>
      <w:r w:rsidR="009D4D0C">
        <w:t>thirty-plus</w:t>
      </w:r>
      <w:r>
        <w:t xml:space="preserve"> test systems ranging from a few GB to over 1 TB in size, verification of backups and documentation of times for backup and recovery, over a 95% success rate, 99% recovery rate, multiple networked systems with tape libraries of various sizes, in LAN, WAN, and SANS environments, organization and verification of logs, and catastrophe recover testing scenarios.</w:t>
      </w:r>
    </w:p>
    <w:p w14:paraId="3F3E4446" w14:textId="37CAE0D9" w:rsidR="00291410" w:rsidRDefault="00BE7634">
      <w:pPr>
        <w:pStyle w:val="SectionHeading"/>
        <w:rPr>
          <w:b/>
        </w:rPr>
      </w:pPr>
      <w:r w:rsidRPr="009F184E">
        <w:rPr>
          <w:b/>
        </w:rPr>
        <w:t>PUBLICATIONS AND PAPERS</w:t>
      </w:r>
    </w:p>
    <w:p w14:paraId="6CD5176E" w14:textId="5F822B30" w:rsidR="00B0201D" w:rsidRDefault="00B0201D" w:rsidP="00B0201D">
      <w:pPr>
        <w:pStyle w:val="SectionHeading"/>
      </w:pPr>
      <w:r>
        <w:t>"</w:t>
      </w:r>
      <w:r w:rsidR="00783389" w:rsidRPr="00783389">
        <w:t>Digital Divide in Rural Native American Homes: A Student Perspective</w:t>
      </w:r>
      <w:r>
        <w:t xml:space="preserve">”, first Author, Social </w:t>
      </w:r>
      <w:r w:rsidR="006E6E96">
        <w:t>Inclusion</w:t>
      </w:r>
      <w:r>
        <w:t xml:space="preserve"> Track Research paper proceedings </w:t>
      </w:r>
      <w:r w:rsidRPr="009D4D0C">
        <w:t>–</w:t>
      </w:r>
      <w:r w:rsidRPr="009D4D0C">
        <w:rPr>
          <w:i/>
        </w:rPr>
        <w:t xml:space="preserve"> Hawaii International Conference on System Sciences (HICSS)</w:t>
      </w:r>
      <w:r>
        <w:t xml:space="preserve"> – Maui, hi. (January 2024) </w:t>
      </w:r>
    </w:p>
    <w:p w14:paraId="45F0C063" w14:textId="1FBFC973" w:rsidR="00B0201D" w:rsidRDefault="00B0201D" w:rsidP="00B0201D">
      <w:pPr>
        <w:pStyle w:val="SectionHeading"/>
      </w:pPr>
      <w:r>
        <w:t>"</w:t>
      </w:r>
      <w:r w:rsidR="006E6E96" w:rsidRPr="006E6E96">
        <w:t>Native American Rural Community Digital Divide: Student Insights</w:t>
      </w:r>
      <w:r w:rsidR="006E6E96">
        <w:t xml:space="preserve">” </w:t>
      </w:r>
      <w:r>
        <w:t xml:space="preserve">first Author, Social INclusion Track Research paper proceedings </w:t>
      </w:r>
      <w:r w:rsidRPr="009D4D0C">
        <w:t>–</w:t>
      </w:r>
      <w:r w:rsidRPr="009D4D0C">
        <w:rPr>
          <w:i/>
        </w:rPr>
        <w:t xml:space="preserve"> </w:t>
      </w:r>
      <w:r w:rsidR="006E6E96">
        <w:rPr>
          <w:i/>
        </w:rPr>
        <w:t>Americas Conference</w:t>
      </w:r>
      <w:r>
        <w:rPr>
          <w:i/>
        </w:rPr>
        <w:t xml:space="preserve"> on information systems</w:t>
      </w:r>
      <w:r w:rsidRPr="009D4D0C">
        <w:rPr>
          <w:i/>
        </w:rPr>
        <w:t xml:space="preserve"> (</w:t>
      </w:r>
      <w:r>
        <w:rPr>
          <w:i/>
        </w:rPr>
        <w:t>AMCIS</w:t>
      </w:r>
      <w:r w:rsidRPr="009D4D0C">
        <w:rPr>
          <w:i/>
        </w:rPr>
        <w:t>)</w:t>
      </w:r>
      <w:r>
        <w:t xml:space="preserve"> – Panama cit, Panama (August 2023) </w:t>
      </w:r>
    </w:p>
    <w:p w14:paraId="050D6737" w14:textId="4984E9C0" w:rsidR="00923E9F" w:rsidRDefault="00FB2FD8" w:rsidP="00FB2FD8">
      <w:pPr>
        <w:pStyle w:val="SectionHeading"/>
      </w:pPr>
      <w:r>
        <w:t>"</w:t>
      </w:r>
      <w:r w:rsidR="001F22F7" w:rsidRPr="001F22F7">
        <w:t>The Past Decade View of the IS Workforce and Gender Literature: A Systematic Review</w:t>
      </w:r>
      <w:r w:rsidR="001F22F7">
        <w:t>”</w:t>
      </w:r>
      <w:r w:rsidR="00E5174F">
        <w:t>,</w:t>
      </w:r>
      <w:r w:rsidR="001F22F7">
        <w:t xml:space="preserve"> </w:t>
      </w:r>
      <w:r w:rsidR="00E5174F">
        <w:t xml:space="preserve">second </w:t>
      </w:r>
      <w:r w:rsidR="00923E9F">
        <w:t>Author</w:t>
      </w:r>
      <w:r w:rsidR="00E5174F">
        <w:t>,</w:t>
      </w:r>
      <w:r w:rsidR="00923E9F">
        <w:t xml:space="preserve"> Social </w:t>
      </w:r>
      <w:r w:rsidR="006E6E96">
        <w:t>Inclusion</w:t>
      </w:r>
      <w:r w:rsidR="00923E9F">
        <w:t xml:space="preserve"> </w:t>
      </w:r>
      <w:r w:rsidR="00D53BC1">
        <w:t xml:space="preserve">Track </w:t>
      </w:r>
      <w:r w:rsidR="00B42D9A">
        <w:t xml:space="preserve">Research paper </w:t>
      </w:r>
      <w:r w:rsidR="00B0201D">
        <w:t xml:space="preserve">proceedings </w:t>
      </w:r>
      <w:r w:rsidR="00C7635A" w:rsidRPr="009D4D0C">
        <w:t>–</w:t>
      </w:r>
      <w:r w:rsidR="00B42D9A" w:rsidRPr="009D4D0C">
        <w:rPr>
          <w:i/>
        </w:rPr>
        <w:t xml:space="preserve"> </w:t>
      </w:r>
      <w:r w:rsidR="00C7635A" w:rsidRPr="009D4D0C">
        <w:rPr>
          <w:i/>
        </w:rPr>
        <w:t>Hawaii International Conference on System Sciences (HICSS)</w:t>
      </w:r>
      <w:r w:rsidR="003B6626">
        <w:t xml:space="preserve"> – Maui, hi</w:t>
      </w:r>
      <w:r w:rsidR="00EE41FF">
        <w:t>. (January 2022)</w:t>
      </w:r>
      <w:r w:rsidR="003B6626">
        <w:t xml:space="preserve"> </w:t>
      </w:r>
    </w:p>
    <w:p w14:paraId="272DC85A" w14:textId="030EDD2B" w:rsidR="00FB7A7A" w:rsidRDefault="009D4D0C">
      <w:pPr>
        <w:pStyle w:val="SectionHeading"/>
      </w:pPr>
      <w:r>
        <w:t>“</w:t>
      </w:r>
      <w:r w:rsidR="00FB7A7A">
        <w:t>Synergy Abstract presentation</w:t>
      </w:r>
      <w:r>
        <w:t>”</w:t>
      </w:r>
      <w:r w:rsidR="00FB7A7A">
        <w:t xml:space="preserve"> – </w:t>
      </w:r>
      <w:r w:rsidR="00FB7A7A" w:rsidRPr="009D4D0C">
        <w:rPr>
          <w:i/>
        </w:rPr>
        <w:t>International Association for Computer Information Systems (IACIS)</w:t>
      </w:r>
      <w:r w:rsidR="00FB7A7A">
        <w:t xml:space="preserve"> – </w:t>
      </w:r>
      <w:r w:rsidR="00783389">
        <w:t>Clearwater</w:t>
      </w:r>
      <w:r w:rsidR="00FB7A7A">
        <w:t xml:space="preserve">, fl. </w:t>
      </w:r>
      <w:r w:rsidR="00EE41FF">
        <w:t>(</w:t>
      </w:r>
      <w:r w:rsidR="00783389">
        <w:t>October</w:t>
      </w:r>
      <w:r w:rsidR="00FB7A7A">
        <w:t xml:space="preserve"> 2019</w:t>
      </w:r>
      <w:r w:rsidR="00EE41FF">
        <w:t>)</w:t>
      </w:r>
      <w:r w:rsidR="00FB7A7A">
        <w:t xml:space="preserve"> </w:t>
      </w:r>
    </w:p>
    <w:p w14:paraId="0BBA0348" w14:textId="137A8EF4" w:rsidR="005B2C3F" w:rsidRDefault="009D4D0C">
      <w:pPr>
        <w:pStyle w:val="SectionHeading"/>
      </w:pPr>
      <w:r>
        <w:t>“</w:t>
      </w:r>
      <w:r w:rsidR="005B2C3F">
        <w:t>HOW WEARABLE TECHNOLOGY WILL REPLACE VERBAL AUTHENTICATION OR PASSWORDS FOR UNIVERSAL SECURE HEALTHCARE AUTHENTICATION</w:t>
      </w:r>
      <w:r>
        <w:t>”</w:t>
      </w:r>
      <w:r w:rsidR="005B2C3F">
        <w:t xml:space="preserve"> – </w:t>
      </w:r>
      <w:r w:rsidR="005B2C3F" w:rsidRPr="009D4D0C">
        <w:rPr>
          <w:i/>
        </w:rPr>
        <w:t>mIDWEST ASSOCIATION FOR INFORMATION SYSTEMS (MWAIs)</w:t>
      </w:r>
      <w:r w:rsidR="005B2C3F">
        <w:t>, sT. LOUIS, mO</w:t>
      </w:r>
      <w:r w:rsidR="00EE41FF">
        <w:t>.</w:t>
      </w:r>
      <w:r w:rsidR="005B2C3F">
        <w:t xml:space="preserve">  </w:t>
      </w:r>
      <w:r w:rsidR="00EE41FF">
        <w:t>(</w:t>
      </w:r>
      <w:r w:rsidR="005B2C3F">
        <w:t>mAY 2018</w:t>
      </w:r>
      <w:r w:rsidR="00EE41FF">
        <w:t>)</w:t>
      </w:r>
    </w:p>
    <w:p w14:paraId="30BDE9B4" w14:textId="54630F5E" w:rsidR="00443BAC" w:rsidRDefault="00443BAC">
      <w:pPr>
        <w:pStyle w:val="SectionHeading"/>
        <w:rPr>
          <w:b/>
          <w:bCs/>
        </w:rPr>
      </w:pPr>
      <w:r w:rsidRPr="00443BAC">
        <w:rPr>
          <w:b/>
          <w:bCs/>
        </w:rPr>
        <w:t>speaker</w:t>
      </w:r>
    </w:p>
    <w:p w14:paraId="73650229" w14:textId="35BDF6B1" w:rsidR="00E23D51" w:rsidRDefault="00E23D51" w:rsidP="001D0F8C">
      <w:pPr>
        <w:pStyle w:val="SectionHeading"/>
      </w:pPr>
      <w:r>
        <w:t>Minot Rotary MEeting – MInot, ND – Oct 2023</w:t>
      </w:r>
    </w:p>
    <w:p w14:paraId="7D00191A" w14:textId="29FD3EF5" w:rsidR="001D0F8C" w:rsidRDefault="001D0F8C" w:rsidP="001D0F8C">
      <w:pPr>
        <w:pStyle w:val="SectionHeading"/>
      </w:pPr>
      <w:r>
        <w:t>Lewis and Clark High School – Berthold</w:t>
      </w:r>
      <w:r w:rsidR="001914A6">
        <w:t>,</w:t>
      </w:r>
      <w:r>
        <w:t xml:space="preserve"> ND – May 2023</w:t>
      </w:r>
    </w:p>
    <w:p w14:paraId="0DA3635B" w14:textId="39E71E82" w:rsidR="001914A6" w:rsidRDefault="001914A6" w:rsidP="001D0F8C">
      <w:pPr>
        <w:pStyle w:val="SectionHeading"/>
      </w:pPr>
      <w:r>
        <w:t>MINOT State University Club EVent – MSU Minot, ND – April 2023</w:t>
      </w:r>
    </w:p>
    <w:p w14:paraId="68387B52" w14:textId="3C172C34" w:rsidR="001D0F8C" w:rsidRDefault="001D0F8C" w:rsidP="001D0F8C">
      <w:pPr>
        <w:pStyle w:val="SectionHeading"/>
      </w:pPr>
      <w:r>
        <w:t>Nedrose Junior High School – Minot</w:t>
      </w:r>
      <w:r w:rsidR="001914A6">
        <w:t>,</w:t>
      </w:r>
      <w:r>
        <w:t xml:space="preserve"> ND – April 2023</w:t>
      </w:r>
    </w:p>
    <w:p w14:paraId="2B732AA4" w14:textId="13927B4D" w:rsidR="001D0F8C" w:rsidRDefault="001D0F8C" w:rsidP="001D0F8C">
      <w:pPr>
        <w:pStyle w:val="SectionHeading"/>
      </w:pPr>
      <w:r>
        <w:t xml:space="preserve">ND General </w:t>
      </w:r>
      <w:r w:rsidR="001914A6">
        <w:t>Education Committee</w:t>
      </w:r>
      <w:r>
        <w:t xml:space="preserve"> – MSU </w:t>
      </w:r>
      <w:r w:rsidR="001914A6">
        <w:t xml:space="preserve">Minot, ND </w:t>
      </w:r>
      <w:r>
        <w:t>– April 2023</w:t>
      </w:r>
    </w:p>
    <w:p w14:paraId="74C9F605" w14:textId="7DC517F2" w:rsidR="001D0F8C" w:rsidRDefault="001D0F8C" w:rsidP="001D0F8C">
      <w:pPr>
        <w:pStyle w:val="SectionHeading"/>
      </w:pPr>
      <w:r>
        <w:t>ND Legislative Session – ND State Capital – March 2023</w:t>
      </w:r>
    </w:p>
    <w:p w14:paraId="236F424F" w14:textId="41EA0267" w:rsidR="001D0F8C" w:rsidRDefault="001D0F8C" w:rsidP="001D0F8C">
      <w:pPr>
        <w:pStyle w:val="SectionHeading"/>
      </w:pPr>
      <w:r>
        <w:t>ND Professional communicators – MSU</w:t>
      </w:r>
      <w:r w:rsidR="001914A6">
        <w:t xml:space="preserve"> Minot, ND</w:t>
      </w:r>
      <w:r>
        <w:t xml:space="preserve"> – January 2023</w:t>
      </w:r>
    </w:p>
    <w:p w14:paraId="028D4F65" w14:textId="5BDE3F13" w:rsidR="001D0F8C" w:rsidRDefault="001D0F8C" w:rsidP="001D0F8C">
      <w:pPr>
        <w:pStyle w:val="SectionHeading"/>
      </w:pPr>
      <w:r>
        <w:t xml:space="preserve">Honorary COMMANDERS’ meetings – MSU </w:t>
      </w:r>
      <w:r w:rsidR="001914A6">
        <w:t xml:space="preserve">Minot, ND </w:t>
      </w:r>
      <w:r>
        <w:t>– November 2022</w:t>
      </w:r>
    </w:p>
    <w:p w14:paraId="782692D1" w14:textId="34116692" w:rsidR="001914A6" w:rsidRDefault="001914A6" w:rsidP="001D0F8C">
      <w:pPr>
        <w:pStyle w:val="SectionHeading"/>
      </w:pPr>
      <w:r>
        <w:t xml:space="preserve">CyberCon Panel Discussion Moderator – </w:t>
      </w:r>
      <w:r w:rsidR="007D2AA2">
        <w:t>“</w:t>
      </w:r>
      <w:r w:rsidR="007D2AA2" w:rsidRPr="007D2AA2">
        <w:t>Going to War with the US Military</w:t>
      </w:r>
      <w:r w:rsidR="007D2AA2">
        <w:t xml:space="preserve">” - </w:t>
      </w:r>
      <w:r>
        <w:t>BSC Bismarck, ND – October 2022</w:t>
      </w:r>
    </w:p>
    <w:p w14:paraId="48AA9794" w14:textId="5406515F" w:rsidR="001D0F8C" w:rsidRDefault="001D0F8C" w:rsidP="001D0F8C">
      <w:pPr>
        <w:pStyle w:val="SectionHeading"/>
      </w:pPr>
      <w:r>
        <w:t>BSC Gen Cyber EVent – INstructor – BSC</w:t>
      </w:r>
      <w:r w:rsidR="001914A6">
        <w:t xml:space="preserve"> Bismarck, ND</w:t>
      </w:r>
      <w:r>
        <w:t xml:space="preserve"> – August 2022</w:t>
      </w:r>
    </w:p>
    <w:p w14:paraId="436EABC1" w14:textId="60A9AC26" w:rsidR="001D0F8C" w:rsidRDefault="001D0F8C" w:rsidP="001D0F8C">
      <w:pPr>
        <w:pStyle w:val="SectionHeading"/>
      </w:pPr>
      <w:r>
        <w:t xml:space="preserve">MSU Board of Regents – </w:t>
      </w:r>
      <w:r w:rsidR="001914A6">
        <w:t xml:space="preserve">MSU Minot, ND </w:t>
      </w:r>
      <w:r>
        <w:t>April 2022</w:t>
      </w:r>
    </w:p>
    <w:p w14:paraId="37EE33EF" w14:textId="57FE8FC4" w:rsidR="00F86030" w:rsidRPr="004A005B" w:rsidRDefault="00F86030" w:rsidP="00F86030">
      <w:pPr>
        <w:pStyle w:val="SectionHeading"/>
      </w:pPr>
      <w:r w:rsidRPr="004A005B">
        <w:t xml:space="preserve">MSU Community Dialogue – </w:t>
      </w:r>
      <w:r w:rsidR="009D4D0C">
        <w:t>Surveillance</w:t>
      </w:r>
      <w:r w:rsidRPr="004A005B">
        <w:t xml:space="preserve"> Topic discussion – </w:t>
      </w:r>
      <w:r w:rsidR="001914A6">
        <w:t xml:space="preserve">MSU Minot, ND </w:t>
      </w:r>
      <w:r w:rsidRPr="004A005B">
        <w:t>May 2020</w:t>
      </w:r>
    </w:p>
    <w:p w14:paraId="5969E835" w14:textId="3681FBD1" w:rsidR="00D35DE8" w:rsidRDefault="00D35DE8">
      <w:pPr>
        <w:pStyle w:val="SectionHeading"/>
      </w:pPr>
      <w:r>
        <w:t xml:space="preserve">Good Talk </w:t>
      </w:r>
      <w:r w:rsidR="0077668C">
        <w:t>online community topics show (topic: cyber</w:t>
      </w:r>
      <w:r w:rsidR="0026654D">
        <w:t xml:space="preserve"> Security) </w:t>
      </w:r>
      <w:r w:rsidR="0077668C">
        <w:t>– December 2019</w:t>
      </w:r>
    </w:p>
    <w:p w14:paraId="12A2CACF" w14:textId="01343029" w:rsidR="00CA26C1" w:rsidRPr="009F184E" w:rsidRDefault="00090CF1" w:rsidP="00CA26C1">
      <w:pPr>
        <w:pStyle w:val="SectionHeading"/>
        <w:rPr>
          <w:b/>
        </w:rPr>
      </w:pPr>
      <w:r>
        <w:rPr>
          <w:b/>
        </w:rPr>
        <w:t>Reviewer</w:t>
      </w:r>
    </w:p>
    <w:p w14:paraId="51BF9001" w14:textId="42079F16" w:rsidR="00463FF6" w:rsidRDefault="00463FF6" w:rsidP="00CA26C1">
      <w:pPr>
        <w:pStyle w:val="SectionHeading"/>
      </w:pPr>
      <w:r>
        <w:t xml:space="preserve">Americas </w:t>
      </w:r>
      <w:r w:rsidR="0001158A">
        <w:t>Conference on Information Systems (AMCIS) - 2024</w:t>
      </w:r>
    </w:p>
    <w:p w14:paraId="7E08959B" w14:textId="76C3D497" w:rsidR="00B0201D" w:rsidRDefault="00B0201D" w:rsidP="00CA26C1">
      <w:pPr>
        <w:pStyle w:val="SectionHeading"/>
      </w:pPr>
      <w:r>
        <w:lastRenderedPageBreak/>
        <w:t>Hawaii International conference on systems sciences (HICSS) - 2023</w:t>
      </w:r>
    </w:p>
    <w:p w14:paraId="1F1C13E1" w14:textId="504C35F3" w:rsidR="00B0201D" w:rsidRDefault="00B0201D" w:rsidP="00CA26C1">
      <w:pPr>
        <w:pStyle w:val="SectionHeading"/>
      </w:pPr>
      <w:r>
        <w:t xml:space="preserve">Americas Conference on Information Systems (AMCIS) </w:t>
      </w:r>
      <w:r w:rsidR="00D50793">
        <w:t>–</w:t>
      </w:r>
      <w:r>
        <w:t xml:space="preserve"> 2023</w:t>
      </w:r>
    </w:p>
    <w:p w14:paraId="36AF5EF2" w14:textId="5D897F85" w:rsidR="00D50793" w:rsidRDefault="00D50793" w:rsidP="00CA26C1">
      <w:pPr>
        <w:pStyle w:val="SectionHeading"/>
      </w:pPr>
      <w:r>
        <w:t>Hawaii International Conference on Systems Sciences (HISCCS) - 2022</w:t>
      </w:r>
    </w:p>
    <w:p w14:paraId="2C93D533" w14:textId="36750D94" w:rsidR="00090CF1" w:rsidRDefault="00B93051" w:rsidP="00CA26C1">
      <w:pPr>
        <w:pStyle w:val="SectionHeading"/>
      </w:pPr>
      <w:r>
        <w:t xml:space="preserve">International </w:t>
      </w:r>
      <w:r w:rsidR="009D4D0C">
        <w:t>Conference</w:t>
      </w:r>
      <w:r>
        <w:t xml:space="preserve"> on </w:t>
      </w:r>
      <w:r w:rsidR="00B0201D">
        <w:t>Information Systems</w:t>
      </w:r>
      <w:r w:rsidR="00B56E95">
        <w:t xml:space="preserve"> (ICIS) </w:t>
      </w:r>
      <w:r w:rsidR="009D4D0C">
        <w:t>Virtual</w:t>
      </w:r>
      <w:r w:rsidR="00090CF1">
        <w:t xml:space="preserve"> </w:t>
      </w:r>
      <w:r>
        <w:t>- 2020</w:t>
      </w:r>
    </w:p>
    <w:p w14:paraId="0A4B2A43" w14:textId="08B873DF" w:rsidR="00CA26C1" w:rsidRDefault="00CA26C1" w:rsidP="00CA26C1">
      <w:pPr>
        <w:pStyle w:val="SectionHeading"/>
      </w:pPr>
      <w:r>
        <w:t xml:space="preserve">Midwest </w:t>
      </w:r>
      <w:r w:rsidR="009D4D0C">
        <w:t>Association</w:t>
      </w:r>
      <w:r>
        <w:t xml:space="preserve"> for </w:t>
      </w:r>
      <w:r w:rsidR="00B0201D">
        <w:t>Information Systems</w:t>
      </w:r>
      <w:r>
        <w:t xml:space="preserve"> (MWAIS)</w:t>
      </w:r>
      <w:r w:rsidR="00B56E95">
        <w:t xml:space="preserve"> Virtual-</w:t>
      </w:r>
      <w:r>
        <w:t xml:space="preserve"> </w:t>
      </w:r>
      <w:r w:rsidR="00090CF1">
        <w:t>2020</w:t>
      </w:r>
    </w:p>
    <w:p w14:paraId="7D141327" w14:textId="2929FA43" w:rsidR="00CA26C1" w:rsidRDefault="00CA26C1" w:rsidP="00CA26C1">
      <w:pPr>
        <w:pStyle w:val="SectionHeading"/>
      </w:pPr>
      <w:r>
        <w:t xml:space="preserve">International </w:t>
      </w:r>
      <w:r w:rsidR="009D4D0C">
        <w:t>Association</w:t>
      </w:r>
      <w:r>
        <w:t xml:space="preserve"> for </w:t>
      </w:r>
      <w:r w:rsidR="00B0201D">
        <w:t>Computer Information Systems</w:t>
      </w:r>
      <w:r>
        <w:t xml:space="preserve"> (IACIS) </w:t>
      </w:r>
      <w:r w:rsidR="00443BAC">
        <w:t>VIRTUAL -</w:t>
      </w:r>
      <w:r>
        <w:t xml:space="preserve"> </w:t>
      </w:r>
      <w:r w:rsidR="00090CF1">
        <w:t>2020</w:t>
      </w:r>
    </w:p>
    <w:p w14:paraId="5C754FAB" w14:textId="06E3FE51" w:rsidR="00FB7A7A" w:rsidRDefault="00FB7A7A">
      <w:pPr>
        <w:pStyle w:val="SectionHeading"/>
        <w:rPr>
          <w:b/>
        </w:rPr>
      </w:pPr>
      <w:r w:rsidRPr="009F184E">
        <w:rPr>
          <w:b/>
        </w:rPr>
        <w:t>Conferences</w:t>
      </w:r>
    </w:p>
    <w:p w14:paraId="70AD309D" w14:textId="4887B526" w:rsidR="0001158A" w:rsidRDefault="0001158A" w:rsidP="00981F9A">
      <w:pPr>
        <w:pStyle w:val="SectionHeading"/>
      </w:pPr>
      <w:r>
        <w:t>The Entrepreneurial Perspective: AI &amp; Emerging Technologies - 2024</w:t>
      </w:r>
    </w:p>
    <w:p w14:paraId="0D30E087" w14:textId="396EF4AC" w:rsidR="006A3AE2" w:rsidRDefault="0063342E" w:rsidP="00981F9A">
      <w:pPr>
        <w:pStyle w:val="SectionHeading"/>
      </w:pPr>
      <w:r>
        <w:t>MAFB Cybersecurity OUtreach – Minot Air Force Base, Nd – Dec 202</w:t>
      </w:r>
      <w:r w:rsidR="006A3AE2">
        <w:t>3</w:t>
      </w:r>
    </w:p>
    <w:p w14:paraId="4B649BD1" w14:textId="25677644" w:rsidR="008D27D7" w:rsidRDefault="008D27D7" w:rsidP="00981F9A">
      <w:pPr>
        <w:pStyle w:val="SectionHeading"/>
      </w:pPr>
      <w:r>
        <w:t>Elevate Conference – Fargo, ND – Nov 2023</w:t>
      </w:r>
    </w:p>
    <w:p w14:paraId="7BB941AB" w14:textId="0A35C21D" w:rsidR="00ED0544" w:rsidRDefault="00ED0544" w:rsidP="00981F9A">
      <w:pPr>
        <w:pStyle w:val="SectionHeading"/>
      </w:pPr>
      <w:r>
        <w:t>Minot Career Expo – Minot, ND – Nov 2023</w:t>
      </w:r>
    </w:p>
    <w:p w14:paraId="6922DEFC" w14:textId="135DA239" w:rsidR="00AF4637" w:rsidRDefault="00AF4637" w:rsidP="00981F9A">
      <w:pPr>
        <w:pStyle w:val="SectionHeading"/>
      </w:pPr>
      <w:r>
        <w:t>Nodakon 2023 – Minot, ND – Oct 2023</w:t>
      </w:r>
      <w:r w:rsidR="0001158A">
        <w:t xml:space="preserve"> (Coordinator)</w:t>
      </w:r>
    </w:p>
    <w:p w14:paraId="3B0CB76E" w14:textId="1306060D" w:rsidR="00E23D51" w:rsidRDefault="00E23D51" w:rsidP="00981F9A">
      <w:pPr>
        <w:pStyle w:val="SectionHeading"/>
      </w:pPr>
      <w:r>
        <w:t>Cybercon 2023 – Bismarck, ND – Oct 2023</w:t>
      </w:r>
    </w:p>
    <w:p w14:paraId="1D48CF4D" w14:textId="60362D0B" w:rsidR="00DF5FFA" w:rsidRDefault="00DF5FFA" w:rsidP="00981F9A">
      <w:pPr>
        <w:pStyle w:val="SectionHeading"/>
      </w:pPr>
      <w:r>
        <w:t xml:space="preserve">Americas Conference </w:t>
      </w:r>
      <w:r w:rsidR="0015215B">
        <w:t>on Information Systems – Panama City, Panama - Aug 2023</w:t>
      </w:r>
    </w:p>
    <w:p w14:paraId="7AC57015" w14:textId="2AC74E1F" w:rsidR="00E23D51" w:rsidRDefault="00E23D51" w:rsidP="00981F9A">
      <w:pPr>
        <w:pStyle w:val="SectionHeading"/>
      </w:pPr>
      <w:r>
        <w:t>Cybersecurity Faculty Incubator – Colorado Springs, CO – JUN 2023</w:t>
      </w:r>
    </w:p>
    <w:p w14:paraId="06C46C0E" w14:textId="5510A637" w:rsidR="001D0F8C" w:rsidRDefault="001D0F8C" w:rsidP="00981F9A">
      <w:pPr>
        <w:pStyle w:val="SectionHeading"/>
      </w:pPr>
      <w:r>
        <w:t>Cyber Madness Jr High School Competition – Minot ND – November 2022</w:t>
      </w:r>
    </w:p>
    <w:p w14:paraId="17CFAF62" w14:textId="50B66C58" w:rsidR="001D0F8C" w:rsidRDefault="001D0F8C" w:rsidP="00981F9A">
      <w:pPr>
        <w:pStyle w:val="SectionHeading"/>
      </w:pPr>
      <w:r>
        <w:t>Minot Career Expo – Minot</w:t>
      </w:r>
      <w:r w:rsidR="00ED0544">
        <w:t xml:space="preserve">, </w:t>
      </w:r>
      <w:r>
        <w:t xml:space="preserve">ND </w:t>
      </w:r>
      <w:r w:rsidR="00ED0544">
        <w:t xml:space="preserve">- </w:t>
      </w:r>
      <w:r>
        <w:t>November 2022</w:t>
      </w:r>
    </w:p>
    <w:p w14:paraId="6211299D" w14:textId="210FFB8B" w:rsidR="00981F9A" w:rsidRDefault="00981F9A" w:rsidP="00981F9A">
      <w:pPr>
        <w:pStyle w:val="SectionHeading"/>
      </w:pPr>
      <w:r>
        <w:t xml:space="preserve">nodakon v2.2 - october 2022 </w:t>
      </w:r>
      <w:r w:rsidR="0001158A">
        <w:t>(coordinator)</w:t>
      </w:r>
    </w:p>
    <w:p w14:paraId="5A8FF702" w14:textId="78191A3C" w:rsidR="006D155F" w:rsidRDefault="006D155F" w:rsidP="00981F9A">
      <w:pPr>
        <w:pStyle w:val="SectionHeading"/>
      </w:pPr>
      <w:r>
        <w:t xml:space="preserve">Cybercon </w:t>
      </w:r>
      <w:r w:rsidR="005914C7">
        <w:t>2022 – October 2022</w:t>
      </w:r>
    </w:p>
    <w:p w14:paraId="76105E50" w14:textId="3E9064E1" w:rsidR="009D4D0C" w:rsidRDefault="009D4D0C" w:rsidP="00981F9A">
      <w:pPr>
        <w:pStyle w:val="SectionHeading"/>
      </w:pPr>
      <w:r>
        <w:t>NCAE Symposium – Atlanta, GA August 2022</w:t>
      </w:r>
    </w:p>
    <w:p w14:paraId="447AEB1F" w14:textId="635E0A7E" w:rsidR="001D0F8C" w:rsidRDefault="001D0F8C" w:rsidP="00981F9A">
      <w:pPr>
        <w:pStyle w:val="SectionHeading"/>
      </w:pPr>
      <w:r>
        <w:t>Cyber Madness State High School Cybersecurity competition – Bismarck, ND March 2022</w:t>
      </w:r>
    </w:p>
    <w:p w14:paraId="29C56482" w14:textId="522F3842" w:rsidR="001D0F8C" w:rsidRDefault="001D0F8C" w:rsidP="00981F9A">
      <w:pPr>
        <w:pStyle w:val="SectionHeading"/>
      </w:pPr>
      <w:r>
        <w:t>Minot Career Expo – Minot ND November 2021</w:t>
      </w:r>
    </w:p>
    <w:p w14:paraId="73A02750" w14:textId="6DC02D3C" w:rsidR="00981F9A" w:rsidRPr="00981F9A" w:rsidRDefault="00981F9A">
      <w:pPr>
        <w:pStyle w:val="SectionHeading"/>
      </w:pPr>
      <w:r>
        <w:t>NODAKON v2.1 - October 2021</w:t>
      </w:r>
      <w:r w:rsidR="0001158A">
        <w:t xml:space="preserve"> (Coordinator)</w:t>
      </w:r>
    </w:p>
    <w:p w14:paraId="191809E9" w14:textId="61C8E651" w:rsidR="00C46817" w:rsidRDefault="00C46817" w:rsidP="00C46817">
      <w:pPr>
        <w:pStyle w:val="SectionHeading"/>
      </w:pPr>
      <w:r>
        <w:t xml:space="preserve">International </w:t>
      </w:r>
      <w:r w:rsidR="009D4D0C">
        <w:t>Association</w:t>
      </w:r>
      <w:r>
        <w:t xml:space="preserve"> for computer information systems (IACIS) – Clearwater, fl. October 2019</w:t>
      </w:r>
    </w:p>
    <w:p w14:paraId="3D86D3E3" w14:textId="70B2FC0C" w:rsidR="00C46817" w:rsidRDefault="00C46817" w:rsidP="00C46817">
      <w:pPr>
        <w:pStyle w:val="SectionHeading"/>
      </w:pPr>
      <w:r w:rsidRPr="009F184E">
        <w:t>The Colloquium - For Information Systems Security Education</w:t>
      </w:r>
      <w:r>
        <w:t xml:space="preserve"> (CiSSE) – Las Vegas, NV. August 2019</w:t>
      </w:r>
    </w:p>
    <w:p w14:paraId="1D7C4EAC" w14:textId="2CD7CFC2" w:rsidR="008E0053" w:rsidRDefault="008E0053" w:rsidP="00C46817">
      <w:pPr>
        <w:pStyle w:val="SectionHeading"/>
      </w:pPr>
      <w:r w:rsidRPr="00615159">
        <w:t>Americas Conference on Information Systems (AMCIS)</w:t>
      </w:r>
      <w:r>
        <w:t xml:space="preserve"> – Virtual, August 2020 </w:t>
      </w:r>
    </w:p>
    <w:p w14:paraId="55437CD0" w14:textId="450B3EF0" w:rsidR="00C46817" w:rsidRDefault="008E0053">
      <w:pPr>
        <w:pStyle w:val="SectionHeading"/>
      </w:pPr>
      <w:r w:rsidRPr="009F184E">
        <w:t>The Colloquium - For Information Systems Security Education</w:t>
      </w:r>
      <w:r>
        <w:t xml:space="preserve"> (CiSSE) - virtual, August 2020</w:t>
      </w:r>
    </w:p>
    <w:p w14:paraId="34F6ED44" w14:textId="5D0C6175" w:rsidR="00640414" w:rsidRDefault="00640414" w:rsidP="00640414">
      <w:pPr>
        <w:pStyle w:val="SectionHeading"/>
      </w:pPr>
      <w:r>
        <w:t xml:space="preserve">Midwest </w:t>
      </w:r>
      <w:r w:rsidR="009D4D0C">
        <w:t>Association</w:t>
      </w:r>
      <w:r>
        <w:t xml:space="preserve"> for </w:t>
      </w:r>
      <w:r w:rsidR="00826D72">
        <w:t>Information Systems</w:t>
      </w:r>
      <w:r>
        <w:t xml:space="preserve"> (MWAIS) – virtual, May 2020</w:t>
      </w:r>
    </w:p>
    <w:p w14:paraId="1A3B0B0F" w14:textId="1C8E300E" w:rsidR="009F184E" w:rsidRDefault="009F184E">
      <w:pPr>
        <w:pStyle w:val="SectionHeading"/>
      </w:pPr>
      <w:r>
        <w:t xml:space="preserve">Midwest </w:t>
      </w:r>
      <w:r w:rsidR="009D4D0C">
        <w:t>Association</w:t>
      </w:r>
      <w:r>
        <w:t xml:space="preserve"> for information systems (MWAIS), st. </w:t>
      </w:r>
      <w:r w:rsidR="00826D72">
        <w:t>Louis</w:t>
      </w:r>
      <w:r>
        <w:t>, mo May 2018</w:t>
      </w:r>
    </w:p>
    <w:p w14:paraId="139BC544" w14:textId="62BC6F66" w:rsidR="009F184E" w:rsidRDefault="009F184E">
      <w:pPr>
        <w:pStyle w:val="SectionHeading"/>
      </w:pPr>
      <w:r>
        <w:lastRenderedPageBreak/>
        <w:t xml:space="preserve">The teaching professor – </w:t>
      </w:r>
      <w:r w:rsidR="009D4D0C">
        <w:t>Atlanta</w:t>
      </w:r>
      <w:r>
        <w:t>, GA. May 2018</w:t>
      </w:r>
    </w:p>
    <w:p w14:paraId="702E175A" w14:textId="41F2B7CB" w:rsidR="009F184E" w:rsidRDefault="009D4D0C">
      <w:pPr>
        <w:pStyle w:val="SectionHeading"/>
        <w:rPr>
          <w:b/>
        </w:rPr>
      </w:pPr>
      <w:r>
        <w:rPr>
          <w:b/>
        </w:rPr>
        <w:t>Training</w:t>
      </w:r>
      <w:r w:rsidR="0036053D">
        <w:rPr>
          <w:b/>
        </w:rPr>
        <w:t xml:space="preserve"> / Faculty Development</w:t>
      </w:r>
    </w:p>
    <w:p w14:paraId="5C0394B8" w14:textId="3DB08FF0" w:rsidR="00D50793" w:rsidRDefault="00D50793">
      <w:pPr>
        <w:pStyle w:val="SectionHeading"/>
      </w:pPr>
      <w:r>
        <w:t>CAE k-12 Educator resource and training – Minot, ND Jul 2024</w:t>
      </w:r>
    </w:p>
    <w:p w14:paraId="61930DCE" w14:textId="5176F78C" w:rsidR="00826D72" w:rsidRDefault="00826D72">
      <w:pPr>
        <w:pStyle w:val="SectionHeading"/>
      </w:pPr>
      <w:r>
        <w:t>CAE Incubator Panel – Chicago, IL Sep 2023</w:t>
      </w:r>
    </w:p>
    <w:p w14:paraId="47C4BC3D" w14:textId="462F47AE" w:rsidR="00826D72" w:rsidRDefault="00826D72">
      <w:pPr>
        <w:pStyle w:val="SectionHeading"/>
      </w:pPr>
      <w:r>
        <w:t>CAE VIRTUAL Training – Autonomous Vehicles Aug 2023</w:t>
      </w:r>
    </w:p>
    <w:p w14:paraId="77AB2C66" w14:textId="59175860" w:rsidR="00826D72" w:rsidRDefault="00826D72">
      <w:pPr>
        <w:pStyle w:val="SectionHeading"/>
      </w:pPr>
      <w:r>
        <w:t>CAE Virtual Training – Industrial Control Systems Security Aug 2023</w:t>
      </w:r>
    </w:p>
    <w:p w14:paraId="39AA5601" w14:textId="052EA800" w:rsidR="00826D72" w:rsidRDefault="00826D72">
      <w:pPr>
        <w:pStyle w:val="SectionHeading"/>
      </w:pPr>
      <w:r>
        <w:t>CAE virtual Training – Cloud Security Aug 2023</w:t>
      </w:r>
    </w:p>
    <w:p w14:paraId="69EFACCA" w14:textId="0D392BF6" w:rsidR="00826D72" w:rsidRDefault="00826D72">
      <w:pPr>
        <w:pStyle w:val="SectionHeading"/>
      </w:pPr>
      <w:r>
        <w:t>CAE Virtual Training – Data Privacy July 2023</w:t>
      </w:r>
    </w:p>
    <w:p w14:paraId="13264AE8" w14:textId="0224EF2C" w:rsidR="00826D72" w:rsidRDefault="00826D72">
      <w:pPr>
        <w:pStyle w:val="SectionHeading"/>
      </w:pPr>
      <w:r>
        <w:t>CAE Virtual Training – Artificial Intelligence July 2023</w:t>
      </w:r>
    </w:p>
    <w:p w14:paraId="139CC6D1" w14:textId="7ED3EE26" w:rsidR="00B0201D" w:rsidRDefault="00B0201D">
      <w:pPr>
        <w:pStyle w:val="SectionHeading"/>
      </w:pPr>
      <w:r>
        <w:t xml:space="preserve">CAE </w:t>
      </w:r>
      <w:r w:rsidR="00826D72">
        <w:t>Incubator Workshop – Colorado Springs, CO July 2023</w:t>
      </w:r>
    </w:p>
    <w:p w14:paraId="236418B9" w14:textId="3D7EFBA4" w:rsidR="008917CE" w:rsidRDefault="008917CE">
      <w:pPr>
        <w:pStyle w:val="SectionHeading"/>
      </w:pPr>
      <w:r>
        <w:t>DDA Instructor – DDA Two Day Jr/HIGH School Teacher Bootcamp – Bottineau, ND June 2023</w:t>
      </w:r>
    </w:p>
    <w:p w14:paraId="295A2736" w14:textId="6F30A4CD" w:rsidR="00B0201D" w:rsidRDefault="00B0201D">
      <w:pPr>
        <w:pStyle w:val="SectionHeading"/>
      </w:pPr>
      <w:r>
        <w:t>CAE Threat Hunting – San Antonio, TX May 2023</w:t>
      </w:r>
    </w:p>
    <w:p w14:paraId="3BA7DC1F" w14:textId="718AB4FE" w:rsidR="009D4D0C" w:rsidRDefault="009D4D0C">
      <w:pPr>
        <w:pStyle w:val="SectionHeading"/>
      </w:pPr>
      <w:r>
        <w:t>C</w:t>
      </w:r>
      <w:r w:rsidR="00B0201D">
        <w:t>AE</w:t>
      </w:r>
      <w:r>
        <w:t xml:space="preserve"> Cybersecurity Docker Scenarios – Pensacola, FL Aug 2022</w:t>
      </w:r>
    </w:p>
    <w:p w14:paraId="14A057A3" w14:textId="7F52C1F3" w:rsidR="009D4D0C" w:rsidRDefault="009D4D0C">
      <w:pPr>
        <w:pStyle w:val="SectionHeading"/>
      </w:pPr>
      <w:r>
        <w:t>C</w:t>
      </w:r>
      <w:r w:rsidR="00B0201D">
        <w:t>AE</w:t>
      </w:r>
      <w:r>
        <w:t xml:space="preserve"> Cybersecurity Incident Response – Las Vegas, nV Aug 2022</w:t>
      </w:r>
    </w:p>
    <w:p w14:paraId="596FC95B" w14:textId="267B6F6E" w:rsidR="009D4D0C" w:rsidRDefault="00826D72">
      <w:pPr>
        <w:pStyle w:val="SectionHeading"/>
      </w:pPr>
      <w:r>
        <w:t xml:space="preserve">CAE - </w:t>
      </w:r>
      <w:r w:rsidR="009D4D0C">
        <w:t>CRRC Cybersecurity Offensive Pen Testing – St. Paul, MN May 2022</w:t>
      </w:r>
    </w:p>
    <w:p w14:paraId="7C8146B7" w14:textId="094E9374" w:rsidR="00EC6959" w:rsidRDefault="00826D72">
      <w:pPr>
        <w:pStyle w:val="SectionHeading"/>
      </w:pPr>
      <w:r>
        <w:t xml:space="preserve">CAE - </w:t>
      </w:r>
      <w:r w:rsidR="00EC6959">
        <w:t>CRRC cybersecurity cloud security – online DSU summer 2021</w:t>
      </w:r>
    </w:p>
    <w:p w14:paraId="739AD2FF" w14:textId="4CA855D7" w:rsidR="00EC6959" w:rsidRDefault="00826D72">
      <w:pPr>
        <w:pStyle w:val="SectionHeading"/>
      </w:pPr>
      <w:r>
        <w:t>CAE - CRRC</w:t>
      </w:r>
      <w:r w:rsidR="00EC6959">
        <w:t xml:space="preserve"> cybersecurity </w:t>
      </w:r>
      <w:r w:rsidR="00A9410F">
        <w:t>advanced cybersecurity</w:t>
      </w:r>
      <w:r w:rsidR="00F52C57">
        <w:t xml:space="preserve"> infrastructure</w:t>
      </w:r>
      <w:r w:rsidR="00A9410F">
        <w:t xml:space="preserve"> – online dsu summer 2021</w:t>
      </w:r>
    </w:p>
    <w:p w14:paraId="5DBB3FBF" w14:textId="4AF4787E" w:rsidR="00640414" w:rsidRPr="00EC6959" w:rsidRDefault="00826D72">
      <w:pPr>
        <w:pStyle w:val="SectionHeading"/>
      </w:pPr>
      <w:r>
        <w:t xml:space="preserve">CAE - </w:t>
      </w:r>
      <w:r w:rsidR="00640414">
        <w:t>CRRC cybersecurity Infosec/network defense – Online DSU Summer 2020</w:t>
      </w:r>
    </w:p>
    <w:p w14:paraId="1685BDF1" w14:textId="337FD57A" w:rsidR="009F184E" w:rsidRDefault="00826D72">
      <w:pPr>
        <w:pStyle w:val="SectionHeading"/>
      </w:pPr>
      <w:r>
        <w:t xml:space="preserve">CAE - </w:t>
      </w:r>
      <w:r w:rsidR="009F184E">
        <w:t xml:space="preserve">CRRC Cybersecurity training on </w:t>
      </w:r>
      <w:r w:rsidR="009D4D0C">
        <w:t>SCADA</w:t>
      </w:r>
      <w:r w:rsidR="009F184E">
        <w:t xml:space="preserve"> – St. </w:t>
      </w:r>
      <w:r w:rsidR="009D4D0C">
        <w:t>Paul</w:t>
      </w:r>
      <w:r w:rsidR="009F184E">
        <w:t>, mn. June 2019</w:t>
      </w:r>
    </w:p>
    <w:p w14:paraId="2659EBDA" w14:textId="415ED794" w:rsidR="009F184E" w:rsidRDefault="00826D72">
      <w:pPr>
        <w:pStyle w:val="SectionHeading"/>
      </w:pPr>
      <w:r>
        <w:t xml:space="preserve">CAE - </w:t>
      </w:r>
      <w:r w:rsidR="009F184E">
        <w:t xml:space="preserve">CRRC cybersecurity training on Pen testing – </w:t>
      </w:r>
      <w:r>
        <w:t>Las Vegas</w:t>
      </w:r>
      <w:r w:rsidR="009F184E">
        <w:t>, NV. August 2019</w:t>
      </w:r>
    </w:p>
    <w:p w14:paraId="095BA2D5" w14:textId="6DF98F7C" w:rsidR="009F184E" w:rsidRPr="009F184E" w:rsidRDefault="009F184E">
      <w:pPr>
        <w:pStyle w:val="SectionHeading"/>
        <w:rPr>
          <w:b/>
        </w:rPr>
      </w:pPr>
      <w:r w:rsidRPr="009F184E">
        <w:rPr>
          <w:b/>
        </w:rPr>
        <w:t>Grants</w:t>
      </w:r>
    </w:p>
    <w:p w14:paraId="1A0289D3" w14:textId="094B797B" w:rsidR="009F184E" w:rsidRDefault="00826D72">
      <w:pPr>
        <w:pStyle w:val="SectionHeading"/>
      </w:pPr>
      <w:r>
        <w:t xml:space="preserve">CAE - </w:t>
      </w:r>
      <w:r w:rsidR="009F184E">
        <w:t xml:space="preserve">CRRC NSF </w:t>
      </w:r>
      <w:r w:rsidR="009D4D0C">
        <w:t>–</w:t>
      </w:r>
      <w:r w:rsidR="009F184E">
        <w:t xml:space="preserve"> </w:t>
      </w:r>
      <w:r w:rsidR="009D4D0C">
        <w:t>cyber training</w:t>
      </w:r>
      <w:r w:rsidR="009F184E">
        <w:t xml:space="preserve"> cybersecurity conference MINI grant - </w:t>
      </w:r>
      <w:r w:rsidR="009D4D0C">
        <w:t>January</w:t>
      </w:r>
      <w:r w:rsidR="009F184E">
        <w:t xml:space="preserve"> 2020 (cybersecurity conference at MSU – Awareness town </w:t>
      </w:r>
      <w:r w:rsidR="009D4D0C">
        <w:t>hall/women</w:t>
      </w:r>
      <w:r w:rsidR="009F184E">
        <w:t xml:space="preserve"> in cyber)</w:t>
      </w:r>
      <w:r w:rsidR="008F69AD">
        <w:t xml:space="preserve"> - successful</w:t>
      </w:r>
    </w:p>
    <w:p w14:paraId="77D50B47" w14:textId="5100FE6E" w:rsidR="009F184E" w:rsidRDefault="00826D72">
      <w:pPr>
        <w:pStyle w:val="SectionHeading"/>
      </w:pPr>
      <w:r>
        <w:t xml:space="preserve">CAE - </w:t>
      </w:r>
      <w:r w:rsidR="009F184E">
        <w:t xml:space="preserve">CRRC nSF </w:t>
      </w:r>
      <w:r w:rsidR="009D4D0C">
        <w:t>–</w:t>
      </w:r>
      <w:r w:rsidR="009F184E">
        <w:t xml:space="preserve"> </w:t>
      </w:r>
      <w:r w:rsidR="009D4D0C">
        <w:t>cyber training</w:t>
      </w:r>
      <w:r w:rsidR="009F184E">
        <w:t xml:space="preserve"> cybersecurity course development grant - </w:t>
      </w:r>
      <w:r w:rsidR="009D4D0C">
        <w:t>January</w:t>
      </w:r>
      <w:r w:rsidR="009F184E">
        <w:t xml:space="preserve"> 2020 (Cyberethics and cyberlaw)</w:t>
      </w:r>
      <w:r w:rsidR="008F69AD">
        <w:t xml:space="preserve"> </w:t>
      </w:r>
      <w:r w:rsidR="00E23D51">
        <w:t>–</w:t>
      </w:r>
      <w:r w:rsidR="008F69AD">
        <w:t xml:space="preserve"> Successful</w:t>
      </w:r>
    </w:p>
    <w:p w14:paraId="2E2DAFBB" w14:textId="780B2A77" w:rsidR="00E23D51" w:rsidRPr="009F184E" w:rsidRDefault="00E23D51" w:rsidP="00E23D51">
      <w:pPr>
        <w:pStyle w:val="SectionHeading"/>
        <w:rPr>
          <w:b/>
        </w:rPr>
      </w:pPr>
      <w:r>
        <w:rPr>
          <w:b/>
        </w:rPr>
        <w:t>Committees</w:t>
      </w:r>
    </w:p>
    <w:p w14:paraId="29BB76BF" w14:textId="23C9FF88" w:rsidR="00E23D51" w:rsidRDefault="00E23D51" w:rsidP="00E23D51">
      <w:pPr>
        <w:pStyle w:val="SectionHeading"/>
      </w:pPr>
      <w:r>
        <w:t>MSU Faculty Senate – 2020, 2022, 2023</w:t>
      </w:r>
    </w:p>
    <w:p w14:paraId="175CD329" w14:textId="1A7AE43A" w:rsidR="007C4EBB" w:rsidRDefault="007C4EBB" w:rsidP="00E23D51">
      <w:pPr>
        <w:pStyle w:val="SectionHeading"/>
      </w:pPr>
      <w:r>
        <w:t>MSU Faculty Senate Executive Committee – 2023</w:t>
      </w:r>
    </w:p>
    <w:p w14:paraId="32F4C7B5" w14:textId="1EB1C4E4" w:rsidR="007C4EBB" w:rsidRDefault="007C4EBB" w:rsidP="00E23D51">
      <w:pPr>
        <w:pStyle w:val="SectionHeading"/>
      </w:pPr>
      <w:r>
        <w:t>MSU Ad-Hoc Digital Literacy Committee - 2023</w:t>
      </w:r>
    </w:p>
    <w:p w14:paraId="30DAC92F" w14:textId="51D31140" w:rsidR="00E23D51" w:rsidRDefault="00E23D51" w:rsidP="00E23D51">
      <w:pPr>
        <w:pStyle w:val="SectionHeading"/>
      </w:pPr>
      <w:r>
        <w:t>MSU General Education Committee – 2021, 2022, 2023</w:t>
      </w:r>
    </w:p>
    <w:p w14:paraId="3B948DEE" w14:textId="207EAF9E" w:rsidR="00E23D51" w:rsidRDefault="00E23D51" w:rsidP="00E23D51">
      <w:pPr>
        <w:pStyle w:val="SectionHeading"/>
      </w:pPr>
      <w:r>
        <w:lastRenderedPageBreak/>
        <w:t>MSU Parking Appeals Committee – 2022, 2023</w:t>
      </w:r>
    </w:p>
    <w:p w14:paraId="02A24808" w14:textId="413C62C1" w:rsidR="00E23D51" w:rsidRDefault="00E23D51" w:rsidP="00E23D51">
      <w:pPr>
        <w:pStyle w:val="SectionHeading"/>
      </w:pPr>
      <w:r>
        <w:t>NDUS General Education Committee – 2023</w:t>
      </w:r>
    </w:p>
    <w:p w14:paraId="44A56F03" w14:textId="41BBEA12" w:rsidR="007C4EBB" w:rsidRDefault="007C4EBB" w:rsidP="00E23D51">
      <w:pPr>
        <w:pStyle w:val="SectionHeading"/>
      </w:pPr>
      <w:r>
        <w:t>MSU SLAC General Education - Liason - 2022</w:t>
      </w:r>
    </w:p>
    <w:p w14:paraId="09E5AB55" w14:textId="010DB9ED" w:rsidR="00E52ABC" w:rsidRDefault="00E23D51" w:rsidP="00E23D51">
      <w:pPr>
        <w:pStyle w:val="SectionHeading"/>
      </w:pPr>
      <w:r>
        <w:t>TechND – Board Member – 2019 – PResent</w:t>
      </w:r>
    </w:p>
    <w:p w14:paraId="79470A6F" w14:textId="50A2FC85" w:rsidR="00E23D51" w:rsidRDefault="0001158A" w:rsidP="00E23D51">
      <w:pPr>
        <w:pStyle w:val="SectionHeading"/>
      </w:pPr>
      <w:r>
        <w:t xml:space="preserve">TechND </w:t>
      </w:r>
      <w:r w:rsidR="00E23D51">
        <w:t>Workforce Committee – Chair 2023</w:t>
      </w:r>
    </w:p>
    <w:p w14:paraId="2987AFA2" w14:textId="47B31396" w:rsidR="00291410" w:rsidRDefault="00BE7634">
      <w:pPr>
        <w:pStyle w:val="SectionHeading"/>
        <w:rPr>
          <w:b/>
        </w:rPr>
      </w:pPr>
      <w:r w:rsidRPr="00E35C5C">
        <w:rPr>
          <w:b/>
        </w:rPr>
        <w:t>MEMBERSHIPS</w:t>
      </w:r>
    </w:p>
    <w:p w14:paraId="3C03454C" w14:textId="6A86D62B" w:rsidR="00E23D51" w:rsidRPr="00E23D51" w:rsidRDefault="00E23D51">
      <w:pPr>
        <w:pStyle w:val="SectionHeading"/>
        <w:rPr>
          <w:bCs/>
        </w:rPr>
      </w:pPr>
      <w:r w:rsidRPr="00E23D51">
        <w:rPr>
          <w:bCs/>
        </w:rPr>
        <w:t>CAE-CD Designation – Point of Contact – 2022, 2023</w:t>
      </w:r>
    </w:p>
    <w:p w14:paraId="2A586D3D" w14:textId="1D1511F2" w:rsidR="0064492D" w:rsidRDefault="005A5892" w:rsidP="001443F6">
      <w:pPr>
        <w:pStyle w:val="SectionHeading"/>
      </w:pPr>
      <w:r>
        <w:t>Association of Information Systems</w:t>
      </w:r>
      <w:r w:rsidR="002E3951">
        <w:t xml:space="preserve"> (AIS)</w:t>
      </w:r>
      <w:r w:rsidR="009F184E">
        <w:t xml:space="preserve"> 2018 to present</w:t>
      </w:r>
    </w:p>
    <w:p w14:paraId="7D8123E9" w14:textId="5B532694" w:rsidR="007470E5" w:rsidRDefault="009F184E" w:rsidP="001443F6">
      <w:pPr>
        <w:pStyle w:val="SectionHeading"/>
      </w:pPr>
      <w:r>
        <w:t>Colloquium for Information Systems Security Education (CISSE) 2019</w:t>
      </w:r>
      <w:r w:rsidR="00944BEF">
        <w:t xml:space="preserve"> to present</w:t>
      </w:r>
    </w:p>
    <w:p w14:paraId="019DD588" w14:textId="44C89577" w:rsidR="00826D72" w:rsidRDefault="007470E5" w:rsidP="001443F6">
      <w:pPr>
        <w:pStyle w:val="SectionHeading"/>
      </w:pPr>
      <w:r>
        <w:t>Academic</w:t>
      </w:r>
      <w:r w:rsidR="0051356F">
        <w:t xml:space="preserve"> National</w:t>
      </w:r>
      <w:r>
        <w:t xml:space="preserve"> Cyber</w:t>
      </w:r>
      <w:r w:rsidR="0051356F">
        <w:t>W</w:t>
      </w:r>
      <w:r>
        <w:t>atch Center</w:t>
      </w:r>
      <w:r w:rsidR="0051356F">
        <w:t xml:space="preserve"> – 2019 to present</w:t>
      </w:r>
    </w:p>
    <w:p w14:paraId="42A80933" w14:textId="56AF866B" w:rsidR="00AC388D" w:rsidRDefault="00826D72" w:rsidP="001443F6">
      <w:pPr>
        <w:pStyle w:val="SectionHeading"/>
      </w:pPr>
      <w:r>
        <w:t xml:space="preserve">National Cybersecurity Training &amp; Education Center (NCYTE) 2020 to present </w:t>
      </w:r>
    </w:p>
    <w:p w14:paraId="6CE29BC1" w14:textId="65FF8E65" w:rsidR="004C3904" w:rsidRDefault="004C3904" w:rsidP="001443F6">
      <w:pPr>
        <w:pStyle w:val="SectionHeading"/>
      </w:pPr>
      <w:r>
        <w:t>NCAE Consortium – 2022 - Present</w:t>
      </w:r>
    </w:p>
    <w:sectPr w:rsidR="004C3904">
      <w:headerReference w:type="default" r:id="rId10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B5CA" w14:textId="77777777" w:rsidR="00BF1221" w:rsidRDefault="00BF1221">
      <w:pPr>
        <w:spacing w:line="240" w:lineRule="auto"/>
      </w:pPr>
      <w:r>
        <w:separator/>
      </w:r>
    </w:p>
  </w:endnote>
  <w:endnote w:type="continuationSeparator" w:id="0">
    <w:p w14:paraId="4E185071" w14:textId="77777777" w:rsidR="00BF1221" w:rsidRDefault="00BF1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C643E" w14:textId="77777777" w:rsidR="00BF1221" w:rsidRDefault="00BF1221">
      <w:pPr>
        <w:spacing w:line="240" w:lineRule="auto"/>
      </w:pPr>
      <w:r>
        <w:separator/>
      </w:r>
    </w:p>
  </w:footnote>
  <w:footnote w:type="continuationSeparator" w:id="0">
    <w:p w14:paraId="42F886FB" w14:textId="77777777" w:rsidR="00BF1221" w:rsidRDefault="00BF12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FF510" w14:textId="53D8AFF2" w:rsidR="00291410" w:rsidRDefault="00D50793">
    <w:pPr>
      <w:pStyle w:val="YourName"/>
    </w:pPr>
    <w:sdt>
      <w:sdtPr>
        <w:alias w:val="Author"/>
        <w:id w:val="25244219"/>
        <w:placeholder>
          <w:docPart w:val="002A5A59DD664AC88BB5A4FF16F73CA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A5892">
          <w:t>Chad Fenner</w:t>
        </w:r>
      </w:sdtContent>
    </w:sdt>
    <w:r w:rsidR="00BE7634">
      <w:tab/>
      <w:t xml:space="preserve">Page </w:t>
    </w:r>
    <w:r w:rsidR="00BE7634">
      <w:fldChar w:fldCharType="begin"/>
    </w:r>
    <w:r w:rsidR="00BE7634">
      <w:instrText xml:space="preserve"> PAGE   \* MERGEFORMAT </w:instrText>
    </w:r>
    <w:r w:rsidR="00BE7634">
      <w:fldChar w:fldCharType="separate"/>
    </w:r>
    <w:r w:rsidR="00944BEF">
      <w:rPr>
        <w:noProof/>
      </w:rPr>
      <w:t>3</w:t>
    </w:r>
    <w:r w:rsidR="00BE763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DCA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012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B0C7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DCEE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3384488">
    <w:abstractNumId w:val="3"/>
  </w:num>
  <w:num w:numId="2" w16cid:durableId="17701554">
    <w:abstractNumId w:val="2"/>
  </w:num>
  <w:num w:numId="3" w16cid:durableId="289630734">
    <w:abstractNumId w:val="1"/>
  </w:num>
  <w:num w:numId="4" w16cid:durableId="7431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92"/>
    <w:rsid w:val="00006589"/>
    <w:rsid w:val="0001158A"/>
    <w:rsid w:val="00025CB5"/>
    <w:rsid w:val="00085611"/>
    <w:rsid w:val="00090CF1"/>
    <w:rsid w:val="000941BB"/>
    <w:rsid w:val="001410C6"/>
    <w:rsid w:val="001443F6"/>
    <w:rsid w:val="0015215B"/>
    <w:rsid w:val="001671BE"/>
    <w:rsid w:val="001827FE"/>
    <w:rsid w:val="00187624"/>
    <w:rsid w:val="001914A6"/>
    <w:rsid w:val="00197FC3"/>
    <w:rsid w:val="001B1DE6"/>
    <w:rsid w:val="001D0F8C"/>
    <w:rsid w:val="001E2E24"/>
    <w:rsid w:val="001F22F7"/>
    <w:rsid w:val="00234E08"/>
    <w:rsid w:val="00240F9B"/>
    <w:rsid w:val="0026654D"/>
    <w:rsid w:val="0028261E"/>
    <w:rsid w:val="00287986"/>
    <w:rsid w:val="00291410"/>
    <w:rsid w:val="002B2144"/>
    <w:rsid w:val="002E3951"/>
    <w:rsid w:val="002E3C94"/>
    <w:rsid w:val="00304092"/>
    <w:rsid w:val="00310777"/>
    <w:rsid w:val="00311850"/>
    <w:rsid w:val="0036053D"/>
    <w:rsid w:val="003A5526"/>
    <w:rsid w:val="003B6579"/>
    <w:rsid w:val="003B6626"/>
    <w:rsid w:val="003E6105"/>
    <w:rsid w:val="00443BAC"/>
    <w:rsid w:val="00463FF6"/>
    <w:rsid w:val="00466B96"/>
    <w:rsid w:val="00474B36"/>
    <w:rsid w:val="004A005B"/>
    <w:rsid w:val="004A7C3A"/>
    <w:rsid w:val="004C3904"/>
    <w:rsid w:val="004E182A"/>
    <w:rsid w:val="00504335"/>
    <w:rsid w:val="005119A8"/>
    <w:rsid w:val="0051356F"/>
    <w:rsid w:val="00570140"/>
    <w:rsid w:val="005751AD"/>
    <w:rsid w:val="005914C7"/>
    <w:rsid w:val="005A361B"/>
    <w:rsid w:val="005A5892"/>
    <w:rsid w:val="005B2C3F"/>
    <w:rsid w:val="005B4835"/>
    <w:rsid w:val="005C0C1F"/>
    <w:rsid w:val="005F7F28"/>
    <w:rsid w:val="006025B8"/>
    <w:rsid w:val="00615159"/>
    <w:rsid w:val="00624D78"/>
    <w:rsid w:val="0063342E"/>
    <w:rsid w:val="00640414"/>
    <w:rsid w:val="0064492D"/>
    <w:rsid w:val="006A3AE2"/>
    <w:rsid w:val="006D155F"/>
    <w:rsid w:val="006E6E96"/>
    <w:rsid w:val="006F5DBA"/>
    <w:rsid w:val="0070005F"/>
    <w:rsid w:val="007055AF"/>
    <w:rsid w:val="00706457"/>
    <w:rsid w:val="007470E5"/>
    <w:rsid w:val="007619FE"/>
    <w:rsid w:val="0077668C"/>
    <w:rsid w:val="00777FA2"/>
    <w:rsid w:val="007821C3"/>
    <w:rsid w:val="00783389"/>
    <w:rsid w:val="007C4EBB"/>
    <w:rsid w:val="007D2AA2"/>
    <w:rsid w:val="00824ADB"/>
    <w:rsid w:val="00826D72"/>
    <w:rsid w:val="008917CE"/>
    <w:rsid w:val="00896ED4"/>
    <w:rsid w:val="008D27D7"/>
    <w:rsid w:val="008D706C"/>
    <w:rsid w:val="008E0053"/>
    <w:rsid w:val="008E4C68"/>
    <w:rsid w:val="008F05C9"/>
    <w:rsid w:val="008F69AD"/>
    <w:rsid w:val="00923E9F"/>
    <w:rsid w:val="00944BEF"/>
    <w:rsid w:val="00947AD2"/>
    <w:rsid w:val="00965C17"/>
    <w:rsid w:val="00967D7C"/>
    <w:rsid w:val="00981F9A"/>
    <w:rsid w:val="009D4D0C"/>
    <w:rsid w:val="009F184E"/>
    <w:rsid w:val="00A026E0"/>
    <w:rsid w:val="00A13018"/>
    <w:rsid w:val="00A2204E"/>
    <w:rsid w:val="00A2560B"/>
    <w:rsid w:val="00A71DEF"/>
    <w:rsid w:val="00A86861"/>
    <w:rsid w:val="00A9410F"/>
    <w:rsid w:val="00AA0D0B"/>
    <w:rsid w:val="00AA7750"/>
    <w:rsid w:val="00AB0CBB"/>
    <w:rsid w:val="00AB2655"/>
    <w:rsid w:val="00AB4676"/>
    <w:rsid w:val="00AC3160"/>
    <w:rsid w:val="00AC388D"/>
    <w:rsid w:val="00AF4637"/>
    <w:rsid w:val="00B0201D"/>
    <w:rsid w:val="00B42D9A"/>
    <w:rsid w:val="00B564F7"/>
    <w:rsid w:val="00B56E95"/>
    <w:rsid w:val="00B707D4"/>
    <w:rsid w:val="00B853FD"/>
    <w:rsid w:val="00B93051"/>
    <w:rsid w:val="00BE3276"/>
    <w:rsid w:val="00BE7634"/>
    <w:rsid w:val="00BF1221"/>
    <w:rsid w:val="00C151E6"/>
    <w:rsid w:val="00C46817"/>
    <w:rsid w:val="00C72B9E"/>
    <w:rsid w:val="00C74B56"/>
    <w:rsid w:val="00C7635A"/>
    <w:rsid w:val="00C81871"/>
    <w:rsid w:val="00C8243A"/>
    <w:rsid w:val="00CA26C1"/>
    <w:rsid w:val="00D060E6"/>
    <w:rsid w:val="00D144ED"/>
    <w:rsid w:val="00D168A2"/>
    <w:rsid w:val="00D2597A"/>
    <w:rsid w:val="00D35DE8"/>
    <w:rsid w:val="00D50793"/>
    <w:rsid w:val="00D53BC1"/>
    <w:rsid w:val="00D65C32"/>
    <w:rsid w:val="00D928DE"/>
    <w:rsid w:val="00DB2716"/>
    <w:rsid w:val="00DC7A1B"/>
    <w:rsid w:val="00DF1BAB"/>
    <w:rsid w:val="00DF5FFA"/>
    <w:rsid w:val="00E20791"/>
    <w:rsid w:val="00E23D51"/>
    <w:rsid w:val="00E35C5C"/>
    <w:rsid w:val="00E36660"/>
    <w:rsid w:val="00E46152"/>
    <w:rsid w:val="00E5174F"/>
    <w:rsid w:val="00E52ABC"/>
    <w:rsid w:val="00EA1F01"/>
    <w:rsid w:val="00EA45C3"/>
    <w:rsid w:val="00EA6984"/>
    <w:rsid w:val="00EC6959"/>
    <w:rsid w:val="00ED0544"/>
    <w:rsid w:val="00EE41FF"/>
    <w:rsid w:val="00F52C57"/>
    <w:rsid w:val="00F83A23"/>
    <w:rsid w:val="00F86030"/>
    <w:rsid w:val="00FB2FD8"/>
    <w:rsid w:val="00FB7A7A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B4FEAC"/>
  <w15:docId w15:val="{92F83D6D-395A-4A05-94C9-F31C6C7F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d.Fenner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CE740212724621B0B36E0E0050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3612E-89DF-43D2-8FDF-9040C462D84A}"/>
      </w:docPartPr>
      <w:docPartBody>
        <w:p w:rsidR="006E79DD" w:rsidRDefault="00FC6A1C">
          <w:pPr>
            <w:pStyle w:val="FCCE740212724621B0B36E0E005042C3"/>
          </w:pPr>
          <w:r>
            <w:t>[your name]</w:t>
          </w:r>
        </w:p>
      </w:docPartBody>
    </w:docPart>
    <w:docPart>
      <w:docPartPr>
        <w:name w:val="809D73F9017240B19A1C9F803C74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39BE5-478E-4276-97C0-FB16E8C949F3}"/>
      </w:docPartPr>
      <w:docPartBody>
        <w:p w:rsidR="006E79DD" w:rsidRDefault="00FC6A1C">
          <w:pPr>
            <w:pStyle w:val="809D73F9017240B19A1C9F803C74E972"/>
          </w:pPr>
          <w:r>
            <w:t>[Pick the Year]</w:t>
          </w:r>
        </w:p>
      </w:docPartBody>
    </w:docPart>
    <w:docPart>
      <w:docPartPr>
        <w:name w:val="2DB28E214B064DF8A579A22EACD7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A9C7F-85F9-419D-A873-3D4C76219485}"/>
      </w:docPartPr>
      <w:docPartBody>
        <w:p w:rsidR="006E79DD" w:rsidRDefault="00FC6A1C">
          <w:pPr>
            <w:pStyle w:val="2DB28E214B064DF8A579A22EACD743EC"/>
          </w:pPr>
          <w:r>
            <w:t>[Pick the Year]</w:t>
          </w:r>
        </w:p>
      </w:docPartBody>
    </w:docPart>
    <w:docPart>
      <w:docPartPr>
        <w:name w:val="61A879602CF94050983E2B675DFB1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EEEA-127B-4882-96CB-439DDB91768A}"/>
      </w:docPartPr>
      <w:docPartBody>
        <w:p w:rsidR="006E79DD" w:rsidRDefault="00FC6A1C">
          <w:pPr>
            <w:pStyle w:val="61A879602CF94050983E2B675DFB1A5F"/>
          </w:pPr>
          <w:r>
            <w:t>[Pick the Year]</w:t>
          </w:r>
        </w:p>
      </w:docPartBody>
    </w:docPart>
    <w:docPart>
      <w:docPartPr>
        <w:name w:val="FA5B46761691488FBE6DC6CB7989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5576-055A-451D-BCB0-89BBA2FBD88B}"/>
      </w:docPartPr>
      <w:docPartBody>
        <w:p w:rsidR="006E79DD" w:rsidRDefault="00FC6A1C">
          <w:pPr>
            <w:pStyle w:val="FA5B46761691488FBE6DC6CB79898B03"/>
          </w:pPr>
          <w:r>
            <w:t>[Pick the Year]</w:t>
          </w:r>
        </w:p>
      </w:docPartBody>
    </w:docPart>
    <w:docPart>
      <w:docPartPr>
        <w:name w:val="0A28374131A34670B348A699C3B5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563A5-F569-48BB-BD8E-06D328A04837}"/>
      </w:docPartPr>
      <w:docPartBody>
        <w:p w:rsidR="006E79DD" w:rsidRDefault="00FC6A1C">
          <w:pPr>
            <w:pStyle w:val="0A28374131A34670B348A699C3B55E86"/>
          </w:pPr>
          <w:r>
            <w:t>[Pick the Year]</w:t>
          </w:r>
        </w:p>
      </w:docPartBody>
    </w:docPart>
    <w:docPart>
      <w:docPartPr>
        <w:name w:val="A557B96262C04F5D8B63B69FC6A5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AD761-1A6E-4E69-B795-495394DE5A80}"/>
      </w:docPartPr>
      <w:docPartBody>
        <w:p w:rsidR="006E79DD" w:rsidRDefault="00FC6A1C">
          <w:pPr>
            <w:pStyle w:val="A557B96262C04F5D8B63B69FC6A56C85"/>
          </w:pPr>
          <w:r>
            <w:t>[Start Date]</w:t>
          </w:r>
        </w:p>
      </w:docPartBody>
    </w:docPart>
    <w:docPart>
      <w:docPartPr>
        <w:name w:val="0822525BBA074C7B8A0FFAAA96D6A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4FF8A-AF0A-4617-B613-89412974F3A3}"/>
      </w:docPartPr>
      <w:docPartBody>
        <w:p w:rsidR="006E79DD" w:rsidRDefault="00FC6A1C">
          <w:pPr>
            <w:pStyle w:val="0822525BBA074C7B8A0FFAAA96D6ADEF"/>
          </w:pPr>
          <w:r>
            <w:t>[End Date]</w:t>
          </w:r>
        </w:p>
      </w:docPartBody>
    </w:docPart>
    <w:docPart>
      <w:docPartPr>
        <w:name w:val="119D709A17E24098BA4C09D68EC71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92EE-9E3B-496D-839E-8C993327742A}"/>
      </w:docPartPr>
      <w:docPartBody>
        <w:p w:rsidR="006E79DD" w:rsidRDefault="00FC6A1C">
          <w:pPr>
            <w:pStyle w:val="119D709A17E24098BA4C09D68EC71379"/>
          </w:pPr>
          <w:r>
            <w:t>[Start Date]</w:t>
          </w:r>
        </w:p>
      </w:docPartBody>
    </w:docPart>
    <w:docPart>
      <w:docPartPr>
        <w:name w:val="2627EF7C1213499ABCE7374ED73C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4F6A-9440-4FBF-A8BA-C1AB3A7221E4}"/>
      </w:docPartPr>
      <w:docPartBody>
        <w:p w:rsidR="006E79DD" w:rsidRDefault="00FC6A1C">
          <w:pPr>
            <w:pStyle w:val="2627EF7C1213499ABCE7374ED73C1F40"/>
          </w:pPr>
          <w:r>
            <w:t>[End Date]</w:t>
          </w:r>
        </w:p>
      </w:docPartBody>
    </w:docPart>
    <w:docPart>
      <w:docPartPr>
        <w:name w:val="EA961AEBA614456D90E8BE0F6A09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D99E1-590E-4488-8754-335BA07EBE17}"/>
      </w:docPartPr>
      <w:docPartBody>
        <w:p w:rsidR="006E79DD" w:rsidRDefault="00FC6A1C">
          <w:pPr>
            <w:pStyle w:val="EA961AEBA614456D90E8BE0F6A0978BB"/>
          </w:pPr>
          <w:r>
            <w:t>[Pick the Year</w:t>
          </w:r>
        </w:p>
      </w:docPartBody>
    </w:docPart>
    <w:docPart>
      <w:docPartPr>
        <w:name w:val="A0C6477A947740DFB898F80B0EFC0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51C2-E7D2-40FF-B668-59BECF8208EC}"/>
      </w:docPartPr>
      <w:docPartBody>
        <w:p w:rsidR="006E79DD" w:rsidRDefault="00FC6A1C" w:rsidP="00FC6A1C">
          <w:pPr>
            <w:pStyle w:val="A0C6477A947740DFB898F80B0EFC02AB"/>
          </w:pPr>
          <w:r>
            <w:t>[Pick the Year]</w:t>
          </w:r>
        </w:p>
      </w:docPartBody>
    </w:docPart>
    <w:docPart>
      <w:docPartPr>
        <w:name w:val="002A5A59DD664AC88BB5A4FF16F7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0550-F04A-4F51-AE35-9AC7ADE3866A}"/>
      </w:docPartPr>
      <w:docPartBody>
        <w:p w:rsidR="006E79DD" w:rsidRDefault="00FC6A1C" w:rsidP="00FC6A1C">
          <w:pPr>
            <w:pStyle w:val="002A5A59DD664AC88BB5A4FF16F73CA7"/>
          </w:pPr>
          <w:r>
            <w:t>[Pick the Year]</w:t>
          </w:r>
        </w:p>
      </w:docPartBody>
    </w:docPart>
    <w:docPart>
      <w:docPartPr>
        <w:name w:val="3F321B1B1AB34692A2C894B436E93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4ABB-8C8D-4821-B754-4F733C422C47}"/>
      </w:docPartPr>
      <w:docPartBody>
        <w:p w:rsidR="006E79DD" w:rsidRDefault="00FC6A1C" w:rsidP="00FC6A1C">
          <w:pPr>
            <w:pStyle w:val="3F321B1B1AB34692A2C894B436E93107"/>
          </w:pPr>
          <w:r>
            <w:t>[Pick the Year]</w:t>
          </w:r>
        </w:p>
      </w:docPartBody>
    </w:docPart>
    <w:docPart>
      <w:docPartPr>
        <w:name w:val="72B10E633F134581A05F84FC3F2BE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A2D1-D9C8-4E9B-80AB-41FEFB43AFFB}"/>
      </w:docPartPr>
      <w:docPartBody>
        <w:p w:rsidR="006E79DD" w:rsidRDefault="00FC6A1C" w:rsidP="00FC6A1C">
          <w:pPr>
            <w:pStyle w:val="72B10E633F134581A05F84FC3F2BE18E"/>
          </w:pPr>
          <w:r>
            <w:t>[Pick the Year]</w:t>
          </w:r>
        </w:p>
      </w:docPartBody>
    </w:docPart>
    <w:docPart>
      <w:docPartPr>
        <w:name w:val="BBFB7A8A42D4410BB1A62DC73EDB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9858-F1C9-415E-955D-F2E8E6E48A6E}"/>
      </w:docPartPr>
      <w:docPartBody>
        <w:p w:rsidR="006E79DD" w:rsidRDefault="00FC6A1C" w:rsidP="00FC6A1C">
          <w:pPr>
            <w:pStyle w:val="BBFB7A8A42D4410BB1A62DC73EDB823E"/>
          </w:pPr>
          <w:r>
            <w:t>[Pick the Year]</w:t>
          </w:r>
        </w:p>
      </w:docPartBody>
    </w:docPart>
    <w:docPart>
      <w:docPartPr>
        <w:name w:val="6704562D10E141578FE39808B01C2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1DFC5-4BC6-476D-B84E-F01CDE155827}"/>
      </w:docPartPr>
      <w:docPartBody>
        <w:p w:rsidR="006E79DD" w:rsidRDefault="00FC6A1C" w:rsidP="00FC6A1C">
          <w:pPr>
            <w:pStyle w:val="6704562D10E141578FE39808B01C2974"/>
          </w:pPr>
          <w:r>
            <w:t>[Pick the Year]</w:t>
          </w:r>
        </w:p>
      </w:docPartBody>
    </w:docPart>
    <w:docPart>
      <w:docPartPr>
        <w:name w:val="099A3788E3E54EA7B55484AB492D0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8CBE-DB83-4F7E-A8CA-58F5543D983B}"/>
      </w:docPartPr>
      <w:docPartBody>
        <w:p w:rsidR="006E79DD" w:rsidRDefault="00FC6A1C" w:rsidP="00FC6A1C">
          <w:pPr>
            <w:pStyle w:val="099A3788E3E54EA7B55484AB492D04C1"/>
          </w:pPr>
          <w:r>
            <w:t>[Pick the Year]</w:t>
          </w:r>
        </w:p>
      </w:docPartBody>
    </w:docPart>
    <w:docPart>
      <w:docPartPr>
        <w:name w:val="19C97014E7DD4AEEADCB719534B05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F50D-D675-40FA-ABC1-DD4104B8601A}"/>
      </w:docPartPr>
      <w:docPartBody>
        <w:p w:rsidR="006E79DD" w:rsidRDefault="00FC6A1C" w:rsidP="00FC6A1C">
          <w:pPr>
            <w:pStyle w:val="19C97014E7DD4AEEADCB719534B05F02"/>
          </w:pPr>
          <w:r>
            <w:t>[Pick the Year]</w:t>
          </w:r>
        </w:p>
      </w:docPartBody>
    </w:docPart>
    <w:docPart>
      <w:docPartPr>
        <w:name w:val="6CEA6278FFF740289533CA14A27D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E00D0-B78D-4106-AFD8-DC218A583D8B}"/>
      </w:docPartPr>
      <w:docPartBody>
        <w:p w:rsidR="00B526D1" w:rsidRDefault="000E06ED" w:rsidP="000E06ED">
          <w:pPr>
            <w:pStyle w:val="6CEA6278FFF740289533CA14A27D6E28"/>
          </w:pPr>
          <w:r>
            <w:t>[Pick the Year]</w:t>
          </w:r>
        </w:p>
      </w:docPartBody>
    </w:docPart>
    <w:docPart>
      <w:docPartPr>
        <w:name w:val="7A853530AB31441789581A8FC9DB5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ABCFD-3CE3-432F-B0E3-CA5C53D0324B}"/>
      </w:docPartPr>
      <w:docPartBody>
        <w:p w:rsidR="00F03E28" w:rsidRDefault="00B526D1" w:rsidP="00B526D1">
          <w:pPr>
            <w:pStyle w:val="7A853530AB31441789581A8FC9DB5566"/>
          </w:pPr>
          <w:r>
            <w:t>[Pick the Year]</w:t>
          </w:r>
        </w:p>
      </w:docPartBody>
    </w:docPart>
    <w:docPart>
      <w:docPartPr>
        <w:name w:val="8266A1BA6220425996C9BBD5498FB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1B21-74D1-4D72-A987-98DA94125D46}"/>
      </w:docPartPr>
      <w:docPartBody>
        <w:p w:rsidR="00F03E28" w:rsidRDefault="00B526D1" w:rsidP="00B526D1">
          <w:pPr>
            <w:pStyle w:val="8266A1BA6220425996C9BBD5498FB839"/>
          </w:pPr>
          <w:r>
            <w:t>[Pick the Year]</w:t>
          </w:r>
        </w:p>
      </w:docPartBody>
    </w:docPart>
    <w:docPart>
      <w:docPartPr>
        <w:name w:val="2FD9FED874B24729B362D4A2ED59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3C06-1428-40CF-BED8-6281E5974306}"/>
      </w:docPartPr>
      <w:docPartBody>
        <w:p w:rsidR="00E76CC1" w:rsidRDefault="00F03E28" w:rsidP="00F03E28">
          <w:pPr>
            <w:pStyle w:val="2FD9FED874B24729B362D4A2ED5954C2"/>
          </w:pPr>
          <w:r>
            <w:t>[Pick the Year]</w:t>
          </w:r>
        </w:p>
      </w:docPartBody>
    </w:docPart>
    <w:docPart>
      <w:docPartPr>
        <w:name w:val="9519543FA69B4BD2B95027B4EDE3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F1935-0F9B-4CB1-8986-9E93DA041099}"/>
      </w:docPartPr>
      <w:docPartBody>
        <w:p w:rsidR="006D217E" w:rsidRDefault="009B195F" w:rsidP="009B195F">
          <w:pPr>
            <w:pStyle w:val="9519543FA69B4BD2B95027B4EDE31C9E"/>
          </w:pPr>
          <w:r>
            <w:t>[Pick the Year]</w:t>
          </w:r>
        </w:p>
      </w:docPartBody>
    </w:docPart>
    <w:docPart>
      <w:docPartPr>
        <w:name w:val="B74944F49F8E40A2B1C2E7C5C0DC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6CD0-D0BA-46AB-BB54-FFD290EECC5A}"/>
      </w:docPartPr>
      <w:docPartBody>
        <w:p w:rsidR="00E8445D" w:rsidRDefault="006D217E" w:rsidP="006D217E">
          <w:pPr>
            <w:pStyle w:val="B74944F49F8E40A2B1C2E7C5C0DC4E0C"/>
          </w:pPr>
          <w:r>
            <w:t>[Pick the Year]</w:t>
          </w:r>
        </w:p>
      </w:docPartBody>
    </w:docPart>
    <w:docPart>
      <w:docPartPr>
        <w:name w:val="AF681DD903DB49D499AD640AE755A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5F36D-9F97-4842-8812-CDE343D1CDE1}"/>
      </w:docPartPr>
      <w:docPartBody>
        <w:p w:rsidR="00E8445D" w:rsidRDefault="006D217E" w:rsidP="006D217E">
          <w:pPr>
            <w:pStyle w:val="AF681DD903DB49D499AD640AE755A7FC"/>
          </w:pPr>
          <w:r>
            <w:t>[Pick the Year]</w:t>
          </w:r>
        </w:p>
      </w:docPartBody>
    </w:docPart>
    <w:docPart>
      <w:docPartPr>
        <w:name w:val="833885F89AC14AE8AF0E0B7EFEE20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F3B8-B02E-443B-98F0-86F14C0A658C}"/>
      </w:docPartPr>
      <w:docPartBody>
        <w:p w:rsidR="00874514" w:rsidRDefault="001067F1" w:rsidP="001067F1">
          <w:pPr>
            <w:pStyle w:val="833885F89AC14AE8AF0E0B7EFEE20CE8"/>
          </w:pPr>
          <w:r>
            <w:t>[Pick the Year]</w:t>
          </w:r>
        </w:p>
      </w:docPartBody>
    </w:docPart>
    <w:docPart>
      <w:docPartPr>
        <w:name w:val="8046BA0AFC1B4D73938FB7CEF1D1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A72A-AFFD-4D37-95EE-411354BA1BD9}"/>
      </w:docPartPr>
      <w:docPartBody>
        <w:p w:rsidR="00874514" w:rsidRDefault="001067F1" w:rsidP="001067F1">
          <w:pPr>
            <w:pStyle w:val="8046BA0AFC1B4D73938FB7CEF1D17FF9"/>
          </w:pPr>
          <w:r>
            <w:t>[Pick the Year]</w:t>
          </w:r>
        </w:p>
      </w:docPartBody>
    </w:docPart>
    <w:docPart>
      <w:docPartPr>
        <w:name w:val="E8BB8C5BB08D417C95D1C005DA7AA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0A25-8B0A-482C-B36D-54DCD010517E}"/>
      </w:docPartPr>
      <w:docPartBody>
        <w:p w:rsidR="00102827" w:rsidRDefault="00FC0646" w:rsidP="00FC0646">
          <w:pPr>
            <w:pStyle w:val="E8BB8C5BB08D417C95D1C005DA7AAE3C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1C"/>
    <w:rsid w:val="000E06ED"/>
    <w:rsid w:val="00102827"/>
    <w:rsid w:val="001067F1"/>
    <w:rsid w:val="006A73EE"/>
    <w:rsid w:val="006D217E"/>
    <w:rsid w:val="006E79DD"/>
    <w:rsid w:val="00874514"/>
    <w:rsid w:val="008E4C68"/>
    <w:rsid w:val="009B195F"/>
    <w:rsid w:val="00B526D1"/>
    <w:rsid w:val="00D25735"/>
    <w:rsid w:val="00E76CC1"/>
    <w:rsid w:val="00E8445D"/>
    <w:rsid w:val="00F03E28"/>
    <w:rsid w:val="00FC0646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CE740212724621B0B36E0E005042C3">
    <w:name w:val="FCCE740212724621B0B36E0E005042C3"/>
  </w:style>
  <w:style w:type="paragraph" w:customStyle="1" w:styleId="2FD9FED874B24729B362D4A2ED5954C2">
    <w:name w:val="2FD9FED874B24729B362D4A2ED5954C2"/>
    <w:rsid w:val="00F03E28"/>
  </w:style>
  <w:style w:type="paragraph" w:customStyle="1" w:styleId="809D73F9017240B19A1C9F803C74E972">
    <w:name w:val="809D73F9017240B19A1C9F803C74E972"/>
  </w:style>
  <w:style w:type="paragraph" w:customStyle="1" w:styleId="2DB28E214B064DF8A579A22EACD743EC">
    <w:name w:val="2DB28E214B064DF8A579A22EACD743EC"/>
  </w:style>
  <w:style w:type="paragraph" w:customStyle="1" w:styleId="61A879602CF94050983E2B675DFB1A5F">
    <w:name w:val="61A879602CF94050983E2B675DFB1A5F"/>
  </w:style>
  <w:style w:type="paragraph" w:customStyle="1" w:styleId="FA5B46761691488FBE6DC6CB79898B03">
    <w:name w:val="FA5B46761691488FBE6DC6CB79898B03"/>
  </w:style>
  <w:style w:type="paragraph" w:customStyle="1" w:styleId="0A28374131A34670B348A699C3B55E86">
    <w:name w:val="0A28374131A34670B348A699C3B55E86"/>
  </w:style>
  <w:style w:type="paragraph" w:customStyle="1" w:styleId="A557B96262C04F5D8B63B69FC6A56C85">
    <w:name w:val="A557B96262C04F5D8B63B69FC6A56C85"/>
  </w:style>
  <w:style w:type="paragraph" w:customStyle="1" w:styleId="0822525BBA074C7B8A0FFAAA96D6ADEF">
    <w:name w:val="0822525BBA074C7B8A0FFAAA96D6ADEF"/>
  </w:style>
  <w:style w:type="paragraph" w:customStyle="1" w:styleId="119D709A17E24098BA4C09D68EC71379">
    <w:name w:val="119D709A17E24098BA4C09D68EC71379"/>
  </w:style>
  <w:style w:type="paragraph" w:customStyle="1" w:styleId="2627EF7C1213499ABCE7374ED73C1F40">
    <w:name w:val="2627EF7C1213499ABCE7374ED73C1F40"/>
  </w:style>
  <w:style w:type="paragraph" w:customStyle="1" w:styleId="EA961AEBA614456D90E8BE0F6A0978BB">
    <w:name w:val="EA961AEBA614456D90E8BE0F6A0978BB"/>
  </w:style>
  <w:style w:type="paragraph" w:customStyle="1" w:styleId="A0C6477A947740DFB898F80B0EFC02AB">
    <w:name w:val="A0C6477A947740DFB898F80B0EFC02AB"/>
    <w:rsid w:val="00FC6A1C"/>
  </w:style>
  <w:style w:type="paragraph" w:customStyle="1" w:styleId="002A5A59DD664AC88BB5A4FF16F73CA7">
    <w:name w:val="002A5A59DD664AC88BB5A4FF16F73CA7"/>
    <w:rsid w:val="00FC6A1C"/>
  </w:style>
  <w:style w:type="paragraph" w:customStyle="1" w:styleId="3F321B1B1AB34692A2C894B436E93107">
    <w:name w:val="3F321B1B1AB34692A2C894B436E93107"/>
    <w:rsid w:val="00FC6A1C"/>
  </w:style>
  <w:style w:type="paragraph" w:customStyle="1" w:styleId="72B10E633F134581A05F84FC3F2BE18E">
    <w:name w:val="72B10E633F134581A05F84FC3F2BE18E"/>
    <w:rsid w:val="00FC6A1C"/>
  </w:style>
  <w:style w:type="paragraph" w:customStyle="1" w:styleId="BBFB7A8A42D4410BB1A62DC73EDB823E">
    <w:name w:val="BBFB7A8A42D4410BB1A62DC73EDB823E"/>
    <w:rsid w:val="00FC6A1C"/>
  </w:style>
  <w:style w:type="paragraph" w:customStyle="1" w:styleId="6704562D10E141578FE39808B01C2974">
    <w:name w:val="6704562D10E141578FE39808B01C2974"/>
    <w:rsid w:val="00FC6A1C"/>
  </w:style>
  <w:style w:type="paragraph" w:customStyle="1" w:styleId="099A3788E3E54EA7B55484AB492D04C1">
    <w:name w:val="099A3788E3E54EA7B55484AB492D04C1"/>
    <w:rsid w:val="00FC6A1C"/>
  </w:style>
  <w:style w:type="paragraph" w:customStyle="1" w:styleId="19C97014E7DD4AEEADCB719534B05F02">
    <w:name w:val="19C97014E7DD4AEEADCB719534B05F02"/>
    <w:rsid w:val="00FC6A1C"/>
  </w:style>
  <w:style w:type="paragraph" w:customStyle="1" w:styleId="6CEA6278FFF740289533CA14A27D6E28">
    <w:name w:val="6CEA6278FFF740289533CA14A27D6E28"/>
    <w:rsid w:val="000E06ED"/>
  </w:style>
  <w:style w:type="paragraph" w:customStyle="1" w:styleId="7A853530AB31441789581A8FC9DB5566">
    <w:name w:val="7A853530AB31441789581A8FC9DB5566"/>
    <w:rsid w:val="00B526D1"/>
  </w:style>
  <w:style w:type="paragraph" w:customStyle="1" w:styleId="8266A1BA6220425996C9BBD5498FB839">
    <w:name w:val="8266A1BA6220425996C9BBD5498FB839"/>
    <w:rsid w:val="00B526D1"/>
  </w:style>
  <w:style w:type="paragraph" w:customStyle="1" w:styleId="9519543FA69B4BD2B95027B4EDE31C9E">
    <w:name w:val="9519543FA69B4BD2B95027B4EDE31C9E"/>
    <w:rsid w:val="009B195F"/>
  </w:style>
  <w:style w:type="paragraph" w:customStyle="1" w:styleId="B74944F49F8E40A2B1C2E7C5C0DC4E0C">
    <w:name w:val="B74944F49F8E40A2B1C2E7C5C0DC4E0C"/>
    <w:rsid w:val="006D217E"/>
  </w:style>
  <w:style w:type="paragraph" w:customStyle="1" w:styleId="AF681DD903DB49D499AD640AE755A7FC">
    <w:name w:val="AF681DD903DB49D499AD640AE755A7FC"/>
    <w:rsid w:val="006D217E"/>
  </w:style>
  <w:style w:type="paragraph" w:customStyle="1" w:styleId="833885F89AC14AE8AF0E0B7EFEE20CE8">
    <w:name w:val="833885F89AC14AE8AF0E0B7EFEE20CE8"/>
    <w:rsid w:val="001067F1"/>
  </w:style>
  <w:style w:type="paragraph" w:customStyle="1" w:styleId="8046BA0AFC1B4D73938FB7CEF1D17FF9">
    <w:name w:val="8046BA0AFC1B4D73938FB7CEF1D17FF9"/>
    <w:rsid w:val="001067F1"/>
  </w:style>
  <w:style w:type="paragraph" w:customStyle="1" w:styleId="E8BB8C5BB08D417C95D1C005DA7AAE3C">
    <w:name w:val="E8BB8C5BB08D417C95D1C005DA7AAE3C"/>
    <w:rsid w:val="00FC0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8407B4C9D7F41B88993C9F63091B5" ma:contentTypeVersion="17" ma:contentTypeDescription="Create a new document." ma:contentTypeScope="" ma:versionID="406be5889f9d429a2c5c7b0f9ca6e5cb">
  <xsd:schema xmlns:xsd="http://www.w3.org/2001/XMLSchema" xmlns:xs="http://www.w3.org/2001/XMLSchema" xmlns:p="http://schemas.microsoft.com/office/2006/metadata/properties" xmlns:ns2="a1ab8050-5c6f-4928-b728-1b63cf74a90b" xmlns:ns3="d14c50fe-f9d3-43a6-9fab-ed85f4ee4835" targetNamespace="http://schemas.microsoft.com/office/2006/metadata/properties" ma:root="true" ma:fieldsID="403af51017af6309231f6d0f90fd77e4" ns2:_="" ns3:_="">
    <xsd:import namespace="a1ab8050-5c6f-4928-b728-1b63cf74a90b"/>
    <xsd:import namespace="d14c50fe-f9d3-43a6-9fab-ed85f4ee4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b8050-5c6f-4928-b728-1b63cf74a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0fe-f9d3-43a6-9fab-ed85f4ee4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e1ee09-9a4b-44c3-89e1-c3f68c412cbd}" ma:internalName="TaxCatchAll" ma:showField="CatchAllData" ma:web="d14c50fe-f9d3-43a6-9fab-ed85f4ee4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c50fe-f9d3-43a6-9fab-ed85f4ee4835" xsi:nil="true"/>
    <lcf76f155ced4ddcb4097134ff3c332f xmlns="a1ab8050-5c6f-4928-b728-1b63cf74a9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919B5-1397-4CC9-BF35-7333AE64E28E}"/>
</file>

<file path=customXml/itemProps2.xml><?xml version="1.0" encoding="utf-8"?>
<ds:datastoreItem xmlns:ds="http://schemas.openxmlformats.org/officeDocument/2006/customXml" ds:itemID="{595A1889-5085-475E-B2A7-6ADD6CF3F886}">
  <ds:schemaRefs>
    <ds:schemaRef ds:uri="http://purl.org/dc/terms/"/>
    <ds:schemaRef ds:uri="http://schemas.openxmlformats.org/package/2006/metadata/core-properties"/>
    <ds:schemaRef ds:uri="d38b3ca8-8a3a-4def-a1db-0467e4908e10"/>
    <ds:schemaRef ds:uri="http://schemas.microsoft.com/office/2006/documentManagement/types"/>
    <ds:schemaRef ds:uri="http://schemas.microsoft.com/office/infopath/2007/PartnerControls"/>
    <ds:schemaRef ds:uri="6383aaab-8727-47fb-bf32-2a2a1a16f9e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D43D29-E728-4517-BA9F-8A09BAB695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vitae.dotx</Template>
  <TotalTime>12</TotalTime>
  <Pages>7</Pages>
  <Words>1775</Words>
  <Characters>11657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Chad Fenner</dc:creator>
  <cp:keywords/>
  <cp:lastModifiedBy>Fenner, Chad</cp:lastModifiedBy>
  <cp:revision>2</cp:revision>
  <cp:lastPrinted>2006-08-01T17:47:00Z</cp:lastPrinted>
  <dcterms:created xsi:type="dcterms:W3CDTF">2024-09-12T17:22:00Z</dcterms:created>
  <dcterms:modified xsi:type="dcterms:W3CDTF">2024-09-12T17:22:00Z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  <property fmtid="{D5CDD505-2E9C-101B-9397-08002B2CF9AE}" pid="3" name="ContentTypeId">
    <vt:lpwstr>0x010100E6974D1A3E139D46A92CB70C7D28D58F</vt:lpwstr>
  </property>
  <property fmtid="{D5CDD505-2E9C-101B-9397-08002B2CF9AE}" pid="4" name="GrammarlyDocumentId">
    <vt:lpwstr>ab151f49cdef22e9b16f7fa51d27b8e05aa65af9bb694dc25d50f1e6ccd1c8f8</vt:lpwstr>
  </property>
</Properties>
</file>